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color w:val="000000"/>
          <w:sz w:val="16"/>
          <w:szCs w:val="16"/>
        </w:rPr>
        <w:t>Załącznik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color w:val="000000"/>
          <w:sz w:val="16"/>
          <w:szCs w:val="16"/>
        </w:rPr>
        <w:t>nr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bCs/>
          <w:color w:val="000000"/>
          <w:sz w:val="16"/>
          <w:szCs w:val="16"/>
        </w:rPr>
        <w:t>1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bCs/>
          <w:color w:val="000000"/>
          <w:sz w:val="16"/>
          <w:szCs w:val="16"/>
        </w:rPr>
        <w:t xml:space="preserve"> do ogłoszenia o zamówieniu  na  świadczenie usług opiekuńczych </w:t>
      </w:r>
    </w:p>
    <w:p w:rsidR="00437D4E" w:rsidRPr="00A26E5C" w:rsidRDefault="00437D4E" w:rsidP="00437D4E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A26E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437D4E" w:rsidRPr="00A26E5C" w:rsidTr="00593024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Świadczenie podstawowych oraz specjalistycznych usług opiekuńczych</w:t>
            </w:r>
          </w:p>
        </w:tc>
      </w:tr>
      <w:tr w:rsidR="00437D4E" w:rsidRPr="00A26E5C" w:rsidTr="0059302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pl-PL"/>
              </w:rPr>
              <w:t>Zamawiający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  <w:t>Miasto Jastrzębie-Zdrój</w:t>
            </w:r>
          </w:p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  <w:t>Ośrodek Pomocy Społecznej,</w:t>
            </w:r>
          </w:p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  <w:t>ul. Opolska 9</w:t>
            </w:r>
          </w:p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  <w:t>44-335 Jastrzębie-Zdrój</w:t>
            </w:r>
          </w:p>
        </w:tc>
      </w:tr>
      <w:tr w:rsidR="00437D4E" w:rsidRPr="00A26E5C" w:rsidTr="00593024">
        <w:trPr>
          <w:trHeight w:val="80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</w:tr>
      <w:tr w:rsidR="00437D4E" w:rsidRPr="00A26E5C" w:rsidTr="00593024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437D4E" w:rsidRPr="00A26E5C" w:rsidTr="0059302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437D4E" w:rsidRPr="00A26E5C" w:rsidTr="0059302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pl-PL"/>
              </w:rPr>
              <w:t xml:space="preserve">Dane </w:t>
            </w:r>
            <w:proofErr w:type="spellStart"/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pl-PL"/>
              </w:rPr>
              <w:t>kontaktowe</w:t>
            </w:r>
            <w:proofErr w:type="spellEnd"/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nr telefonu……………………………………..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nr faksu:…………………………………..……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val="de-DE" w:eastAsia="pl-PL"/>
              </w:rPr>
            </w:pP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adres e-mail:…………………….…………….</w:t>
            </w:r>
          </w:p>
        </w:tc>
      </w:tr>
      <w:tr w:rsidR="00437D4E" w:rsidRPr="00A26E5C" w:rsidTr="00593024">
        <w:trPr>
          <w:trHeight w:val="85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Cena brutto za 1 godzinę zegarową podstawowej usługi opiekuńczej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Cyfrowo:</w:t>
            </w: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Słownie: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437D4E" w:rsidRPr="00A26E5C" w:rsidTr="0059302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(cena brutto za 1 godzinę zegarową podstawowej usługi opiekuńczej x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35 000</w:t>
            </w:r>
            <w:r w:rsidRPr="00A26E5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godzin zegarowych)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Cyfrowo:</w:t>
            </w: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Słownie: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437D4E" w:rsidRPr="00A26E5C" w:rsidTr="0059302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>Cena brutto za 1 godzinę zegarową specjalistycznej usługi opiekuńczej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Cyfrowo:</w:t>
            </w: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Słownie: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437D4E" w:rsidRPr="00A26E5C" w:rsidTr="0059302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A26E5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(cena brutto za 1 godzinę zegarową specjalistycznej usługi opiekuńczej x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520</w:t>
            </w:r>
            <w:r w:rsidRPr="00A26E5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godzin zegarowych)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Cyfrowo:</w:t>
            </w: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Słownie: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437D4E" w:rsidRPr="00A26E5C" w:rsidTr="0059302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A26E5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lang w:eastAsia="pl-PL"/>
              </w:rPr>
              <w:t>Łączna wartość brutto za całość zamówienia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Cyfrowo:</w:t>
            </w:r>
            <w:r w:rsidRPr="00A26E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Słownie:</w:t>
            </w:r>
            <w:r w:rsidRPr="00A26E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437D4E" w:rsidRPr="00A26E5C" w:rsidTr="00593024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  <w:t>do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  <w:t>.12.2020</w:t>
            </w: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  <w:t xml:space="preserve"> r.</w:t>
            </w:r>
          </w:p>
        </w:tc>
      </w:tr>
      <w:tr w:rsidR="00437D4E" w:rsidRPr="00A26E5C" w:rsidTr="00593024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  <w:t>do 31</w:t>
            </w: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  <w:t>9</w:t>
            </w: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  <w:t xml:space="preserve"> r.</w:t>
            </w:r>
          </w:p>
        </w:tc>
      </w:tr>
    </w:tbl>
    <w:p w:rsidR="00437D4E" w:rsidRPr="00A26E5C" w:rsidRDefault="00437D4E" w:rsidP="00437D4E">
      <w:pPr>
        <w:spacing w:after="0"/>
        <w:rPr>
          <w:color w:val="000000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A26E5C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Ponadto oświadczam, iż:</w:t>
      </w: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437D4E" w:rsidRPr="00A26E5C" w:rsidRDefault="00437D4E" w:rsidP="00437D4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A26E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-</w:t>
      </w:r>
      <w:r w:rsidRPr="00A26E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437D4E" w:rsidRPr="00A26E5C" w:rsidRDefault="00437D4E" w:rsidP="00437D4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A26E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- </w:t>
      </w:r>
      <w:r w:rsidRPr="00A26E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437D4E" w:rsidRPr="00A26E5C" w:rsidRDefault="00437D4E" w:rsidP="00437D4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A26E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- </w:t>
      </w:r>
      <w:r w:rsidRPr="00A26E5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437D4E" w:rsidRPr="00A26E5C" w:rsidRDefault="00437D4E" w:rsidP="00437D4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Oświadczam jednocześnie, iż następujące części zamówienia powierzymy </w:t>
      </w:r>
      <w:r w:rsidRPr="00A26E5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podwykonawcom </w:t>
      </w: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437D4E" w:rsidRPr="00A26E5C" w:rsidTr="00593024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4E" w:rsidRPr="00A26E5C" w:rsidRDefault="00437D4E" w:rsidP="0059302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26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4E" w:rsidRPr="00A26E5C" w:rsidRDefault="00437D4E" w:rsidP="00593024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6E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Nazwa części zamówienia</w:t>
            </w:r>
          </w:p>
        </w:tc>
      </w:tr>
      <w:tr w:rsidR="00437D4E" w:rsidRPr="00A26E5C" w:rsidTr="00593024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4E" w:rsidRPr="00A26E5C" w:rsidTr="00593024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37D4E" w:rsidRPr="00A26E5C" w:rsidRDefault="00437D4E" w:rsidP="00437D4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świadczamy, iż </w:t>
      </w:r>
      <w:r w:rsidRPr="00A26E5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 w:rsidRPr="00A26E5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A26E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437D4E" w:rsidRPr="00A26E5C" w:rsidRDefault="00437D4E" w:rsidP="00437D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przypadku, gdy wybór oferty Wykonawcy </w:t>
      </w:r>
      <w:r w:rsidRPr="00A26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 w:rsidRPr="00A26E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437D4E" w:rsidRPr="00A26E5C" w:rsidRDefault="00437D4E" w:rsidP="00437D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437D4E" w:rsidRPr="004862DB" w:rsidRDefault="00437D4E" w:rsidP="00437D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437D4E" w:rsidRPr="00A26E5C" w:rsidRDefault="00437D4E" w:rsidP="00437D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437D4E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A26E5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437D4E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Oświadczamy, że świadczenie usług opiekuńczych </w:t>
      </w:r>
      <w:r w:rsidRPr="004862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podlega/nie podlega*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rozliczeniu mechanizmem podzielonej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płatnośći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split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payment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).</w:t>
      </w:r>
    </w:p>
    <w:p w:rsidR="00437D4E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Oświadczamy że wskazany rachunek bankowy należy do wykonawcy umowy oraz </w:t>
      </w:r>
      <w:r w:rsidRPr="004862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został/ nie został*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utworzony wydzielony rachunek VAT na cele prowadzonej działalności gospodarczej.</w:t>
      </w:r>
    </w:p>
    <w:p w:rsidR="00437D4E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1D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wypełniliśmy obowiązek informacyjny przewidziany w art. 13 lub art. 14 rozporządzenia Parlamentu Europejskiego i Rady (UE) 2016/679 z dnia 27.04.2016r. w sprawie ochrony osób fizycznych w związku z przetwarzaniem danych osobowych o w sprawie swobodnego przepływu takich danych oraz uchylenia dyrektywy 95/46/WE (ogólne rozporządzenie o ochronie danych) (Dz. Urz. UE L 119 z 04.05.2016r. str. 11) wobec osób fizycznych, od których dane osobowe bezpośrednio lub pośrednio pozyskaliśmy  w celu ubiegania się o udzielenie zamówienia publicznego w niniejszym postepowaniu.</w:t>
      </w: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7D4E" w:rsidRPr="00A26E5C" w:rsidRDefault="00437D4E" w:rsidP="00437D4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26E5C">
        <w:rPr>
          <w:rFonts w:ascii="Times New Roman" w:eastAsia="Times New Roman" w:hAnsi="Times New Roman" w:cs="Times New Roman"/>
          <w:color w:val="000000"/>
        </w:rPr>
        <w:t>....................................... dnia ......................</w:t>
      </w:r>
    </w:p>
    <w:p w:rsidR="00437D4E" w:rsidRPr="00A26E5C" w:rsidRDefault="00437D4E" w:rsidP="00437D4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26E5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437D4E" w:rsidRPr="00A26E5C" w:rsidRDefault="00437D4E" w:rsidP="00437D4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A26E5C">
        <w:rPr>
          <w:rFonts w:ascii="Times New Roman" w:eastAsia="Times New Roman" w:hAnsi="Times New Roman" w:cs="Times New Roman"/>
          <w:i/>
          <w:color w:val="000000"/>
        </w:rPr>
        <w:t>…………………………………………</w:t>
      </w:r>
    </w:p>
    <w:p w:rsidR="00437D4E" w:rsidRPr="00A26E5C" w:rsidRDefault="00437D4E" w:rsidP="00437D4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26E5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(podpis i pieczątka osoby uprawnionej</w:t>
      </w:r>
    </w:p>
    <w:p w:rsidR="00437D4E" w:rsidRPr="00A26E5C" w:rsidRDefault="00437D4E" w:rsidP="00437D4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26E5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do występowania w imieniu wykonawcy)</w:t>
      </w:r>
    </w:p>
    <w:p w:rsidR="00437D4E" w:rsidRPr="00A26E5C" w:rsidRDefault="00437D4E" w:rsidP="00437D4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*niepotrzebne skreślić</w:t>
      </w: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 w:cs="Times New Roman"/>
          <w:color w:val="000000"/>
          <w:sz w:val="16"/>
          <w:szCs w:val="16"/>
        </w:rPr>
        <w:lastRenderedPageBreak/>
        <w:t>Załącznik</w:t>
      </w:r>
      <w:r w:rsidRPr="00A26E5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 w:cs="Times New Roman"/>
          <w:color w:val="000000"/>
          <w:sz w:val="16"/>
          <w:szCs w:val="16"/>
        </w:rPr>
        <w:t>nr</w:t>
      </w:r>
      <w:r w:rsidRPr="00A26E5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 w:cs="Times New Roman"/>
          <w:bCs/>
          <w:color w:val="000000"/>
          <w:sz w:val="16"/>
          <w:szCs w:val="16"/>
        </w:rPr>
        <w:t>2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bCs/>
          <w:color w:val="000000"/>
          <w:sz w:val="16"/>
          <w:szCs w:val="16"/>
        </w:rPr>
        <w:t xml:space="preserve">do ogłoszenia o zamówieniu  na  świadczenie usług opiekuńczych 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A26E5C"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437D4E" w:rsidRPr="00A26E5C" w:rsidRDefault="00437D4E" w:rsidP="00437D4E">
      <w:pPr>
        <w:rPr>
          <w:rFonts w:ascii="Times New Roman" w:hAnsi="Times New Roman" w:cs="Times New Roman"/>
          <w:color w:val="000000"/>
          <w:vertAlign w:val="superscript"/>
        </w:rPr>
      </w:pPr>
      <w:r w:rsidRPr="00A26E5C">
        <w:rPr>
          <w:rFonts w:ascii="Times New Roman" w:hAnsi="Times New Roman" w:cs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437D4E" w:rsidRPr="00A26E5C" w:rsidRDefault="00437D4E" w:rsidP="00437D4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7D4E" w:rsidRPr="00A26E5C" w:rsidRDefault="00437D4E" w:rsidP="00437D4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7D4E" w:rsidRPr="00A26E5C" w:rsidRDefault="00437D4E" w:rsidP="00437D4E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26E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 Ś W I A D C Z E N I E</w:t>
      </w: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7D4E" w:rsidRPr="00A26E5C" w:rsidRDefault="00437D4E" w:rsidP="00437D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A26E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  <w:t xml:space="preserve">Działając w imieniu i na rzecz* 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>(nazwa oraz dokładny adres Wykonawcy/Wykonawców)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A26E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A26E5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      (miejscowość, data)                  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.............................................................................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A26E5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(podpis i pieczątka osoby/osób uprawnionych 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A26E5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do występowania w  imieniu  Wykonawcy)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437D4E" w:rsidRPr="00A26E5C" w:rsidRDefault="00437D4E" w:rsidP="00437D4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pl-PL"/>
        </w:rPr>
        <w:t xml:space="preserve"> </w:t>
      </w:r>
      <w:r w:rsidRPr="00A26E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color w:val="000000"/>
          <w:sz w:val="16"/>
          <w:szCs w:val="16"/>
        </w:rPr>
        <w:t>nr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bCs/>
          <w:color w:val="000000"/>
          <w:sz w:val="16"/>
          <w:szCs w:val="16"/>
        </w:rPr>
        <w:t>3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bCs/>
          <w:color w:val="000000"/>
          <w:sz w:val="16"/>
          <w:szCs w:val="16"/>
        </w:rPr>
        <w:t xml:space="preserve"> do ogłoszenia o zamówieniu  na  świadczenie usług opiekuńczych 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437D4E" w:rsidRPr="00A26E5C" w:rsidRDefault="00437D4E" w:rsidP="00437D4E">
      <w:pPr>
        <w:rPr>
          <w:rFonts w:ascii="Times New Roman" w:hAnsi="Times New Roman"/>
          <w:color w:val="000000"/>
          <w:vertAlign w:val="superscript"/>
        </w:rPr>
      </w:pPr>
      <w:r w:rsidRPr="00A26E5C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437D4E" w:rsidRPr="00A26E5C" w:rsidRDefault="00437D4E" w:rsidP="00437D4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26E5C">
        <w:rPr>
          <w:rFonts w:ascii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437D4E" w:rsidRPr="00A26E5C" w:rsidRDefault="00437D4E" w:rsidP="00437D4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37D4E" w:rsidRPr="00A26E5C" w:rsidRDefault="00437D4E" w:rsidP="00437D4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</w:t>
      </w: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.................. 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>(nazwa oraz dokładny adres Wykonawcy)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37D4E" w:rsidRPr="00A26E5C" w:rsidRDefault="00437D4E" w:rsidP="00437D4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z powodów wskazanych w pkt.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 ogłoszenia o zamówieniu.</w:t>
      </w:r>
    </w:p>
    <w:p w:rsidR="00437D4E" w:rsidRPr="00A26E5C" w:rsidRDefault="00437D4E" w:rsidP="00437D4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A26E5C">
        <w:rPr>
          <w:rFonts w:eastAsia="Times New Roman" w:cs="Times New Roman"/>
          <w:color w:val="000000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437D4E" w:rsidRPr="00A26E5C" w:rsidRDefault="00437D4E" w:rsidP="00437D4E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16"/>
          <w:szCs w:val="16"/>
          <w:lang w:eastAsia="pl-PL"/>
        </w:rPr>
      </w:pPr>
      <w:r w:rsidRPr="00A26E5C">
        <w:rPr>
          <w:rFonts w:eastAsia="Times New Roman" w:cs="Times New Roman"/>
          <w:i/>
          <w:color w:val="000000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437D4E" w:rsidRPr="00A26E5C" w:rsidRDefault="00437D4E" w:rsidP="00437D4E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16"/>
          <w:szCs w:val="16"/>
          <w:lang w:eastAsia="pl-PL"/>
        </w:rPr>
      </w:pPr>
      <w:r w:rsidRPr="00A26E5C">
        <w:rPr>
          <w:rFonts w:eastAsia="Times New Roman" w:cs="Times New Roman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 w:rsidRPr="00A26E5C">
        <w:rPr>
          <w:rFonts w:eastAsia="Times New Roman" w:cs="Times New Roman"/>
          <w:i/>
          <w:color w:val="000000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437D4E" w:rsidRPr="00A26E5C" w:rsidRDefault="00437D4E" w:rsidP="00437D4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suppressAutoHyphens w:val="0"/>
        <w:autoSpaceDN w:val="0"/>
        <w:spacing w:after="0" w:line="240" w:lineRule="auto"/>
        <w:rPr>
          <w:rFonts w:cs="Times New Roman"/>
          <w:i/>
          <w:color w:val="000000"/>
          <w:sz w:val="16"/>
          <w:szCs w:val="16"/>
          <w:lang w:eastAsia="en-US"/>
        </w:rPr>
      </w:pPr>
    </w:p>
    <w:p w:rsidR="00437D4E" w:rsidRPr="00A26E5C" w:rsidRDefault="00437D4E" w:rsidP="00437D4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A26E5C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*  </w:t>
      </w:r>
      <w:r w:rsidRPr="00A26E5C">
        <w:rPr>
          <w:rFonts w:eastAsia="Times New Roman" w:cs="Times New Roman"/>
          <w:i/>
          <w:color w:val="000000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437D4E" w:rsidRPr="00A26E5C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  <w:sectPr w:rsidR="00437D4E" w:rsidRPr="00A26E5C" w:rsidSect="00D645BA">
          <w:footerReference w:type="default" r:id="rId5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color w:val="000000"/>
          <w:sz w:val="16"/>
          <w:szCs w:val="16"/>
        </w:rPr>
        <w:t>nr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bCs/>
          <w:color w:val="000000"/>
          <w:sz w:val="16"/>
          <w:szCs w:val="16"/>
        </w:rPr>
        <w:t>4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bCs/>
          <w:color w:val="000000"/>
          <w:sz w:val="16"/>
          <w:szCs w:val="16"/>
        </w:rPr>
        <w:t xml:space="preserve"> do ogłoszenia o zamówieniu  na  świadczenie usług opiekuńczych 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................................................................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            (pieczęć wykonawcy)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A26E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Wykaz głównych usług opiekuńczych wykonanych w</w:t>
      </w:r>
      <w:r w:rsidRPr="00A26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7.1 </w:t>
      </w:r>
      <w:r w:rsidRPr="00B735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lit.</w:t>
      </w:r>
      <w:r w:rsidRPr="00B73559">
        <w:rPr>
          <w:rFonts w:ascii="Times New Roman" w:hAnsi="Times New Roman"/>
          <w:b/>
          <w:bCs/>
          <w:sz w:val="32"/>
          <w:szCs w:val="32"/>
        </w:rPr>
        <w:t xml:space="preserve"> C.1)</w:t>
      </w:r>
      <w:r w:rsidRPr="00F766DD"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A26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ogłoszenia o zamówieniu</w:t>
      </w: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</w:p>
    <w:tbl>
      <w:tblPr>
        <w:tblW w:w="111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4110"/>
        <w:gridCol w:w="1276"/>
        <w:gridCol w:w="1276"/>
        <w:gridCol w:w="1276"/>
      </w:tblGrid>
      <w:tr w:rsidR="00437D4E" w:rsidRPr="00A26E5C" w:rsidTr="00593024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Zamawiający,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 adres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Wielkość zamówienia (liczba godzin usług opiekuńczych)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B73559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:lang w:eastAsia="pl-PL"/>
              </w:rPr>
              <w:t>Wartość</w:t>
            </w: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 xml:space="preserve"> zamówienia</w:t>
            </w:r>
          </w:p>
        </w:tc>
      </w:tr>
      <w:tr w:rsidR="00437D4E" w:rsidRPr="00A26E5C" w:rsidTr="00593024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437D4E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</w:p>
        </w:tc>
      </w:tr>
      <w:tr w:rsidR="00437D4E" w:rsidRPr="00A26E5C" w:rsidTr="00593024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</w:tbl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A26E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A26E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lastRenderedPageBreak/>
        <w:t xml:space="preserve">W postępowaniu mogą wziąć udział Wykonawcy, którzy spełniają warunki dotyczące posiadania wiedzy i doświadczenia opisane w pkt.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7.1 lit. c</w:t>
      </w:r>
      <w:r w:rsidRPr="00A26E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) ogłoszenia o zamówieniu tj.: poprzez wykazanie, że Wykonawca w okresie ostatnich trzech lat przed upływem terminu składania ofert lub jeżeli okres prowadzenia działalności jest krótszy to w tym okresie, wykonał lub wykonuje przynajmniej dwie usługi tożsame z przedmiotem niniejszego zamówienia </w:t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 xml:space="preserve">polegające na świadczeniu usług opiekuńczych w ilości co najmniej 16 000 godzin, w ramach jednej </w:t>
      </w:r>
      <w:proofErr w:type="spellStart"/>
      <w:r w:rsidRPr="00A26E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umowyi</w:t>
      </w:r>
      <w:proofErr w:type="spellEnd"/>
      <w:r w:rsidRPr="00A26E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………………………….dn. …………………..</w:t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  <w:t xml:space="preserve">    …………………………………….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</w:t>
      </w: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                                                  </w:t>
      </w:r>
      <w:r w:rsidRPr="00A26E5C"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  <w:t xml:space="preserve">Podpis i pieczątka osoby uprawnionej do 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lastRenderedPageBreak/>
        <w:t xml:space="preserve">                                       </w:t>
      </w:r>
      <w:r w:rsidRPr="00A26E5C">
        <w:rPr>
          <w:rFonts w:ascii="Times New Roman" w:hAnsi="Times New Roman"/>
          <w:color w:val="000000"/>
          <w:sz w:val="16"/>
          <w:szCs w:val="16"/>
        </w:rPr>
        <w:t>Załącznik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color w:val="000000"/>
          <w:sz w:val="16"/>
          <w:szCs w:val="16"/>
        </w:rPr>
        <w:t>nr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bCs/>
          <w:color w:val="000000"/>
          <w:sz w:val="16"/>
          <w:szCs w:val="16"/>
        </w:rPr>
        <w:t>4a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bCs/>
          <w:color w:val="000000"/>
          <w:sz w:val="16"/>
          <w:szCs w:val="16"/>
        </w:rPr>
        <w:t xml:space="preserve"> do ogłoszenia o zamówieniu  na  świadczenie usług opiekuńczych 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................................................................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            (pieczęć wykonawcy)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A26E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„Doświadczenie Wykonawcy/Wykaz usług na potrzeby kryterium oceny ofert”</w:t>
      </w:r>
    </w:p>
    <w:p w:rsidR="00437D4E" w:rsidRPr="00D314AF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6E5C">
        <w:rPr>
          <w:rFonts w:ascii="Times New Roman" w:hAnsi="Times New Roman" w:cs="Times New Roman"/>
          <w:color w:val="000000"/>
          <w:sz w:val="20"/>
          <w:szCs w:val="20"/>
        </w:rPr>
        <w:t xml:space="preserve">oświadczamy, że (poza usługami wykazywanymi na potrzeby spełniania warunku udziału </w:t>
      </w:r>
      <w:r w:rsidRPr="00A26E5C">
        <w:rPr>
          <w:rFonts w:ascii="Times New Roman" w:hAnsi="Times New Roman" w:cs="Times New Roman"/>
          <w:color w:val="000000"/>
          <w:sz w:val="20"/>
          <w:szCs w:val="20"/>
        </w:rPr>
        <w:br/>
        <w:t>w postępowaniu – wykazanymi w formularzu pn. „</w:t>
      </w:r>
      <w:r w:rsidRPr="00A26E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Wykaz głównych usług opiekuńczych wykonanych w</w:t>
      </w:r>
      <w:r w:rsidRPr="00A26E5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okresie ostatnich trzech lat przed upływem terminu składania ofert lub jeżeli okres prowadzenia działalności jest krótszy, to w tym okresie, wskazanych </w:t>
      </w:r>
      <w:r w:rsidRPr="00D314AF">
        <w:rPr>
          <w:rFonts w:ascii="Times New Roman" w:eastAsia="Times New Roman" w:hAnsi="Times New Roman" w:cs="Times New Roman"/>
          <w:sz w:val="20"/>
          <w:szCs w:val="20"/>
          <w:lang w:eastAsia="pl-PL"/>
        </w:rPr>
        <w:t>w pkt. 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.1 lit. C 1)</w:t>
      </w:r>
      <w:r w:rsidRPr="00A26E5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ogłoszenia o zamówieniu </w:t>
      </w:r>
      <w:r w:rsidRPr="00A26E5C">
        <w:rPr>
          <w:rFonts w:ascii="Times New Roman" w:hAnsi="Times New Roman" w:cs="Times New Roman"/>
          <w:color w:val="000000"/>
          <w:sz w:val="20"/>
          <w:szCs w:val="20"/>
        </w:rPr>
        <w:t>– załącznik nr 4 do ogłoszenia o zamówieniu)</w:t>
      </w:r>
      <w:r w:rsidRPr="00A26E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wykonaliśmy lub wykonujemy należycie </w:t>
      </w:r>
      <w:r w:rsidRPr="00A26E5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okresie ostatnich trzech lat </w:t>
      </w:r>
      <w:r w:rsidRPr="00D314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 upływem terminu składania ofert </w:t>
      </w:r>
      <w:r w:rsidRPr="00D314A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następujące</w:t>
      </w:r>
      <w:r w:rsidRPr="00D314AF">
        <w:rPr>
          <w:rFonts w:ascii="Times New Roman" w:hAnsi="Times New Roman" w:cs="Times New Roman"/>
          <w:b/>
          <w:sz w:val="20"/>
          <w:szCs w:val="20"/>
        </w:rPr>
        <w:t xml:space="preserve"> usługi opiekuńcze</w:t>
      </w:r>
      <w:r w:rsidRPr="00D314AF">
        <w:rPr>
          <w:rFonts w:ascii="Times New Roman" w:hAnsi="Times New Roman" w:cs="Times New Roman"/>
          <w:sz w:val="20"/>
          <w:szCs w:val="20"/>
        </w:rPr>
        <w:t xml:space="preserve"> </w:t>
      </w:r>
      <w:r w:rsidRPr="00D314AF">
        <w:rPr>
          <w:rFonts w:ascii="Times New Roman" w:hAnsi="Times New Roman" w:cs="Times New Roman"/>
          <w:b/>
          <w:sz w:val="20"/>
          <w:szCs w:val="20"/>
        </w:rPr>
        <w:t>spełniające wymagania opisane w pkt. 11B ogłoszenia o zamówieniu</w:t>
      </w:r>
    </w:p>
    <w:p w:rsidR="00437D4E" w:rsidRPr="00D314AF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977"/>
        <w:gridCol w:w="1559"/>
        <w:gridCol w:w="1276"/>
        <w:gridCol w:w="1275"/>
      </w:tblGrid>
      <w:tr w:rsidR="00437D4E" w:rsidRPr="00A26E5C" w:rsidTr="00593024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Zamawiający,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 adres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Wielkość zamówienia (liczba godzin usług opiekuńczych)</w:t>
            </w:r>
          </w:p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437D4E" w:rsidRPr="00A26E5C" w:rsidTr="00593024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E" w:rsidRPr="00A26E5C" w:rsidRDefault="00437D4E" w:rsidP="0059302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437D4E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</w:p>
        </w:tc>
      </w:tr>
      <w:tr w:rsidR="00437D4E" w:rsidRPr="00A26E5C" w:rsidTr="00593024">
        <w:trPr>
          <w:cantSplit/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437D4E" w:rsidRPr="00A26E5C" w:rsidTr="00593024">
        <w:trPr>
          <w:cantSplit/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  <w:r w:rsidRPr="00A26E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7D4E" w:rsidRPr="00A26E5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</w:tbl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suppressAutoHyphens w:val="0"/>
        <w:spacing w:before="120" w:after="0" w:line="240" w:lineRule="auto"/>
        <w:ind w:left="-426"/>
        <w:jc w:val="both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A26E5C">
        <w:rPr>
          <w:rFonts w:ascii="Times New Roman" w:hAnsi="Times New Roman" w:cs="Times New Roman"/>
          <w:b/>
          <w:color w:val="000000"/>
          <w:sz w:val="16"/>
          <w:szCs w:val="16"/>
          <w:lang w:eastAsia="en-US"/>
        </w:rPr>
        <w:t xml:space="preserve">Wykonawca na potrzeby przyznania punktów w ramach kryterium „Doświadczenie Wykonawcy” przedstawia  dodatkowe </w:t>
      </w:r>
      <w:r w:rsidRPr="00A26E5C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(poza usługami wykazywanymi na potrzeby spełniania warunku udziału w postępowaniu)</w:t>
      </w:r>
      <w:r w:rsidRPr="00A26E5C">
        <w:rPr>
          <w:rFonts w:ascii="Times New Roman" w:hAnsi="Times New Roman" w:cs="Times New Roman"/>
          <w:b/>
          <w:color w:val="000000"/>
          <w:sz w:val="16"/>
          <w:szCs w:val="16"/>
          <w:lang w:eastAsia="en-US"/>
        </w:rPr>
        <w:t xml:space="preserve"> wykonane lub  wykonywane należycie </w:t>
      </w:r>
      <w:r w:rsidRPr="00A26E5C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w okresie ostatnich trzech lat przed upływem terminu składania ofert</w:t>
      </w:r>
      <w:r w:rsidRPr="00A26E5C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en-US"/>
        </w:rPr>
        <w:t xml:space="preserve"> usługi opiekuńcze</w:t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  <w:t xml:space="preserve"> tożsame z przedmiotem niniejszego zamówienia, polegające na świadczeniu usług opiekuńczych w ilości co najmniej 16 000 godzin, w ramach jednej umowy.</w:t>
      </w:r>
      <w:r w:rsidRPr="00A26E5C">
        <w:rPr>
          <w:rFonts w:ascii="Times New Roman" w:hAnsi="Times New Roman" w:cs="Times New Roman"/>
          <w:b/>
          <w:color w:val="000000"/>
          <w:sz w:val="16"/>
          <w:szCs w:val="16"/>
          <w:lang w:eastAsia="en-US"/>
        </w:rPr>
        <w:t xml:space="preserve"> </w:t>
      </w:r>
      <w:r w:rsidRPr="00A26E5C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Do każdej z wykazanych usług należy przedstawić dowód potwierdzający ich należyte wykonanie lub wykonywanie.</w:t>
      </w:r>
    </w:p>
    <w:p w:rsidR="00437D4E" w:rsidRPr="00A26E5C" w:rsidRDefault="00437D4E" w:rsidP="00437D4E">
      <w:pPr>
        <w:suppressAutoHyphens w:val="0"/>
        <w:spacing w:before="120" w:after="0" w:line="240" w:lineRule="auto"/>
        <w:ind w:left="-426"/>
        <w:jc w:val="both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A26E5C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 xml:space="preserve">      </w:t>
      </w:r>
      <w:r w:rsidRPr="00A26E5C">
        <w:rPr>
          <w:rFonts w:ascii="Times New Roman" w:hAnsi="Times New Roman" w:cs="Times New Roman"/>
          <w:b/>
          <w:color w:val="000000"/>
          <w:sz w:val="16"/>
          <w:szCs w:val="16"/>
          <w:lang w:eastAsia="en-US"/>
        </w:rPr>
        <w:t>Usługi wykazywane na potrzeby przyznania punktów w ramach kryterium „Doświadczenie Wykonawcy”:</w:t>
      </w:r>
    </w:p>
    <w:p w:rsidR="00437D4E" w:rsidRPr="00A26E5C" w:rsidRDefault="00437D4E" w:rsidP="00437D4E">
      <w:pPr>
        <w:numPr>
          <w:ilvl w:val="0"/>
          <w:numId w:val="3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A26E5C">
        <w:rPr>
          <w:rFonts w:ascii="Times New Roman" w:hAnsi="Times New Roman" w:cs="Times New Roman"/>
          <w:b/>
          <w:color w:val="000000"/>
          <w:sz w:val="16"/>
          <w:szCs w:val="16"/>
          <w:lang w:eastAsia="en-US"/>
        </w:rPr>
        <w:t>Nie mogą być usługami wykazywanymi na potrzeby spełnienia warunku udziału w postępowaniu</w:t>
      </w:r>
      <w:r w:rsidRPr="00A26E5C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A26E5C">
        <w:rPr>
          <w:rFonts w:ascii="Times New Roman" w:hAnsi="Times New Roman" w:cs="Times New Roman"/>
          <w:color w:val="000000"/>
          <w:sz w:val="16"/>
          <w:szCs w:val="16"/>
          <w:lang w:eastAsia="en-US"/>
        </w:rPr>
        <w:br/>
        <w:t xml:space="preserve">(wykazanymi w </w:t>
      </w:r>
      <w:r w:rsidRPr="00A26E5C">
        <w:rPr>
          <w:rFonts w:ascii="Times New Roman" w:hAnsi="Times New Roman" w:cs="Times New Roman"/>
          <w:b/>
          <w:color w:val="000000"/>
          <w:sz w:val="16"/>
          <w:szCs w:val="16"/>
          <w:lang w:eastAsia="en-US"/>
        </w:rPr>
        <w:t>załączniku nr 4</w:t>
      </w:r>
      <w:r w:rsidRPr="00A26E5C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 xml:space="preserve"> do ogłoszenia o zamówieniu). Ponowne wykazanie tych samych usług będzie skutkowało nie uwzględnieniem usług przy punktacji przyznawanej w ramach przedmiotowego kryterium.</w:t>
      </w:r>
    </w:p>
    <w:p w:rsidR="00437D4E" w:rsidRPr="00A26E5C" w:rsidRDefault="00437D4E" w:rsidP="00437D4E">
      <w:pPr>
        <w:numPr>
          <w:ilvl w:val="0"/>
          <w:numId w:val="3"/>
        </w:numPr>
        <w:suppressAutoHyphens w:val="0"/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A26E5C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Wykonawcy nie będą wzywani do uzupełnienia usług wykazywanych na potrzeby przyznania punktów w ramach przedmiotowego kryterium oceny ofert.</w:t>
      </w:r>
    </w:p>
    <w:p w:rsidR="00437D4E" w:rsidRPr="00A26E5C" w:rsidRDefault="00437D4E" w:rsidP="00437D4E">
      <w:pPr>
        <w:suppressAutoHyphens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lastRenderedPageBreak/>
        <w:t>………………………….dn. …………………..</w:t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  <w:t xml:space="preserve">    …………………………………….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</w:t>
      </w: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A26E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                                                  </w:t>
      </w:r>
      <w:r w:rsidRPr="00A26E5C"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  <w:t xml:space="preserve">Podpis i pieczątka osoby uprawnionej do 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color w:val="000000"/>
          <w:sz w:val="16"/>
          <w:szCs w:val="16"/>
        </w:rPr>
        <w:t>nr</w:t>
      </w:r>
      <w:r w:rsidRPr="00A26E5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A26E5C">
        <w:rPr>
          <w:rFonts w:ascii="Times New Roman" w:hAnsi="Times New Roman"/>
          <w:bCs/>
          <w:color w:val="000000"/>
          <w:sz w:val="16"/>
          <w:szCs w:val="16"/>
        </w:rPr>
        <w:t>5</w:t>
      </w:r>
    </w:p>
    <w:p w:rsidR="00437D4E" w:rsidRPr="00A26E5C" w:rsidRDefault="00437D4E" w:rsidP="00437D4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A26E5C">
        <w:rPr>
          <w:rFonts w:ascii="Times New Roman" w:hAnsi="Times New Roman"/>
          <w:bCs/>
          <w:color w:val="000000"/>
          <w:sz w:val="16"/>
          <w:szCs w:val="16"/>
        </w:rPr>
        <w:t xml:space="preserve">do ogłoszenia o zamówieniu  na  świadczenie usług opiekuńczych </w:t>
      </w:r>
    </w:p>
    <w:p w:rsidR="00437D4E" w:rsidRPr="00A26E5C" w:rsidRDefault="00437D4E" w:rsidP="00437D4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  <w:lang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................................................................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            (pieczęć wykonawcy)</w:t>
      </w:r>
    </w:p>
    <w:p w:rsidR="00437D4E" w:rsidRPr="00A26E5C" w:rsidRDefault="00437D4E" w:rsidP="00437D4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  <w:lang/>
        </w:rPr>
      </w:pPr>
    </w:p>
    <w:p w:rsidR="00437D4E" w:rsidRPr="00A26E5C" w:rsidRDefault="00437D4E" w:rsidP="00437D4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  <w:lang/>
        </w:rPr>
      </w:pPr>
    </w:p>
    <w:p w:rsidR="00437D4E" w:rsidRPr="00A26E5C" w:rsidRDefault="00437D4E" w:rsidP="00437D4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  <w:lang/>
        </w:rPr>
      </w:pPr>
      <w:r w:rsidRPr="00A26E5C"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  <w:lang/>
        </w:rPr>
        <w:t>OŚWIADCZENIE</w:t>
      </w:r>
    </w:p>
    <w:p w:rsidR="00437D4E" w:rsidRPr="00A26E5C" w:rsidRDefault="00437D4E" w:rsidP="00437D4E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  <w:lang/>
        </w:rPr>
      </w:pPr>
    </w:p>
    <w:p w:rsidR="00437D4E" w:rsidRPr="00A26E5C" w:rsidRDefault="00437D4E" w:rsidP="00437D4E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D4E" w:rsidRPr="00A26E5C" w:rsidRDefault="00437D4E" w:rsidP="00437D4E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5C">
        <w:rPr>
          <w:rFonts w:ascii="Times New Roman" w:hAnsi="Times New Roman" w:cs="Times New Roman"/>
          <w:color w:val="000000"/>
          <w:sz w:val="24"/>
          <w:szCs w:val="24"/>
        </w:rPr>
        <w:t xml:space="preserve">Składając ofertę w postępowaniu o udzielenie zamówienia publicznego na realizację zadania pod nazwą: „Świadczenie usług opiekuńczych”, oświadczam, że dysponuję osobami, które spełniają wymogi określone w pkt.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26E5C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Pr="00F766DD">
        <w:rPr>
          <w:rFonts w:ascii="Times New Roman" w:hAnsi="Times New Roman"/>
        </w:rPr>
        <w:t xml:space="preserve">C.2) </w:t>
      </w:r>
      <w:r w:rsidRPr="00A26E5C">
        <w:rPr>
          <w:rFonts w:ascii="Times New Roman" w:hAnsi="Times New Roman" w:cs="Times New Roman"/>
          <w:color w:val="000000"/>
          <w:sz w:val="24"/>
          <w:szCs w:val="24"/>
        </w:rPr>
        <w:t>ogłoszenia o zamówieniu tj.:</w:t>
      </w:r>
    </w:p>
    <w:p w:rsidR="00437D4E" w:rsidRPr="00A26E5C" w:rsidRDefault="00437D4E" w:rsidP="00437D4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37D4E" w:rsidRPr="00A26E5C" w:rsidRDefault="00437D4E" w:rsidP="00437D4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26E5C">
        <w:rPr>
          <w:rFonts w:ascii="Times New Roman" w:hAnsi="Times New Roman" w:cs="Times New Roman"/>
          <w:b/>
          <w:color w:val="000000"/>
        </w:rPr>
        <w:t>W zakresie</w:t>
      </w:r>
      <w:r w:rsidRPr="00A26E5C">
        <w:rPr>
          <w:rFonts w:ascii="Times New Roman" w:hAnsi="Times New Roman" w:cs="Times New Roman"/>
          <w:color w:val="000000"/>
        </w:rPr>
        <w:t xml:space="preserve">: </w:t>
      </w:r>
    </w:p>
    <w:p w:rsidR="00437D4E" w:rsidRPr="00A26E5C" w:rsidRDefault="00437D4E" w:rsidP="00437D4E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437D4E" w:rsidRPr="00F766DD" w:rsidRDefault="00437D4E" w:rsidP="00437D4E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437D4E" w:rsidRPr="00F766DD" w:rsidRDefault="00437D4E" w:rsidP="00437D4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F766DD">
        <w:rPr>
          <w:rFonts w:ascii="Times New Roman" w:hAnsi="Times New Roman"/>
          <w:b/>
          <w:u w:val="single"/>
        </w:rPr>
        <w:t>Podstawowych usług opiekuńczych</w:t>
      </w:r>
    </w:p>
    <w:p w:rsidR="00437D4E" w:rsidRPr="00F766DD" w:rsidRDefault="00437D4E" w:rsidP="00437D4E">
      <w:pPr>
        <w:pStyle w:val="Akapitzlist"/>
        <w:widowControl/>
        <w:numPr>
          <w:ilvl w:val="0"/>
          <w:numId w:val="4"/>
        </w:numPr>
        <w:suppressAutoHyphens w:val="0"/>
        <w:autoSpaceDE/>
        <w:contextualSpacing/>
        <w:jc w:val="both"/>
        <w:rPr>
          <w:sz w:val="22"/>
          <w:szCs w:val="22"/>
        </w:rPr>
      </w:pPr>
      <w:r w:rsidRPr="00F766DD">
        <w:rPr>
          <w:b/>
          <w:sz w:val="22"/>
          <w:szCs w:val="22"/>
        </w:rPr>
        <w:t>Co najmniej 25</w:t>
      </w:r>
      <w:r w:rsidRPr="00F766DD">
        <w:rPr>
          <w:sz w:val="22"/>
          <w:szCs w:val="22"/>
        </w:rPr>
        <w:t xml:space="preserve"> pracownikami zdolnymi do wykonania podstawowych usług opiekuńczych gwarantujących terminowe i profesjonalne wykonanie usług przewidzianych w zamówieniu, legitymujących się wykształceniem co najmniej podstawowym oraz zaświadczeniem o ukończeniu kursu opieki nad chorymi w domu lub kursu opieki nad osobami starszymi.</w:t>
      </w:r>
    </w:p>
    <w:p w:rsidR="00437D4E" w:rsidRPr="00F766DD" w:rsidRDefault="00437D4E" w:rsidP="00437D4E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437D4E" w:rsidRPr="00F766DD" w:rsidRDefault="00437D4E" w:rsidP="00437D4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F766DD">
        <w:rPr>
          <w:rFonts w:ascii="Times New Roman" w:hAnsi="Times New Roman"/>
          <w:b/>
          <w:u w:val="single"/>
        </w:rPr>
        <w:t xml:space="preserve"> Specjalistycznych usług opiekuńczych</w:t>
      </w:r>
    </w:p>
    <w:p w:rsidR="00437D4E" w:rsidRPr="00F766DD" w:rsidRDefault="00437D4E" w:rsidP="00437D4E">
      <w:pPr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:rsidR="00437D4E" w:rsidRPr="00F766DD" w:rsidRDefault="00437D4E" w:rsidP="00437D4E">
      <w:pPr>
        <w:pStyle w:val="Akapitzlist"/>
        <w:widowControl/>
        <w:numPr>
          <w:ilvl w:val="0"/>
          <w:numId w:val="4"/>
        </w:numPr>
        <w:suppressAutoHyphens w:val="0"/>
        <w:autoSpaceDE/>
        <w:contextualSpacing/>
        <w:jc w:val="both"/>
        <w:rPr>
          <w:b/>
          <w:sz w:val="22"/>
          <w:szCs w:val="22"/>
          <w:u w:val="single"/>
        </w:rPr>
      </w:pPr>
      <w:r w:rsidRPr="00F766DD">
        <w:rPr>
          <w:b/>
          <w:sz w:val="22"/>
          <w:szCs w:val="22"/>
        </w:rPr>
        <w:t xml:space="preserve">Co najmniej 3 pracownikami </w:t>
      </w:r>
      <w:r w:rsidRPr="00F766DD">
        <w:rPr>
          <w:sz w:val="22"/>
          <w:szCs w:val="22"/>
        </w:rPr>
        <w:t>spełniającymi wymagania określone  w  §  3 rozporządzenia Ministra Polityki Społecznej  z dnia 22 września 2005 r. w sprawie specjalistycznych usług opiekuńczych (Dz. U. z 2005 r. nr 189, poz. 1598 ze zm</w:t>
      </w:r>
      <w:r w:rsidRPr="00F766DD">
        <w:rPr>
          <w:b/>
          <w:sz w:val="22"/>
          <w:szCs w:val="22"/>
          <w:u w:val="single"/>
        </w:rPr>
        <w:t>.), w tym:</w:t>
      </w:r>
    </w:p>
    <w:p w:rsidR="00437D4E" w:rsidRPr="00F766DD" w:rsidRDefault="00437D4E" w:rsidP="00437D4E">
      <w:pPr>
        <w:pStyle w:val="Akapitzlist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b/>
          <w:sz w:val="22"/>
          <w:szCs w:val="22"/>
          <w:u w:val="single"/>
        </w:rPr>
      </w:pPr>
      <w:r w:rsidRPr="00F766DD">
        <w:rPr>
          <w:b/>
          <w:sz w:val="22"/>
          <w:szCs w:val="22"/>
        </w:rPr>
        <w:t>1 pracownikiem</w:t>
      </w:r>
      <w:r w:rsidRPr="00F766DD">
        <w:rPr>
          <w:sz w:val="22"/>
          <w:szCs w:val="22"/>
        </w:rPr>
        <w:t xml:space="preserve"> posiadającym kwalifikacje do wykonywania zawodu: pracownika socjalnego lub  psychologa lub pedagoga lub logopedy,</w:t>
      </w:r>
    </w:p>
    <w:p w:rsidR="00437D4E" w:rsidRPr="00F766DD" w:rsidRDefault="00437D4E" w:rsidP="00437D4E">
      <w:pPr>
        <w:pStyle w:val="Akapitzlist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b/>
          <w:sz w:val="22"/>
          <w:szCs w:val="22"/>
          <w:u w:val="single"/>
        </w:rPr>
      </w:pPr>
      <w:r w:rsidRPr="00F766DD">
        <w:rPr>
          <w:b/>
          <w:sz w:val="22"/>
          <w:szCs w:val="22"/>
        </w:rPr>
        <w:t>1 pracownikiem</w:t>
      </w:r>
      <w:r w:rsidRPr="00F766DD">
        <w:rPr>
          <w:sz w:val="22"/>
          <w:szCs w:val="22"/>
        </w:rPr>
        <w:t xml:space="preserve">  posiadającym kwalifikacje terapeuty zajęciowego lub pielęgniarki lub asystenta osoby niepełnosprawnej lub opiekunki środowiskowej,</w:t>
      </w:r>
    </w:p>
    <w:p w:rsidR="00437D4E" w:rsidRPr="00F766DD" w:rsidRDefault="00437D4E" w:rsidP="00437D4E">
      <w:pPr>
        <w:pStyle w:val="Akapitzlist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b/>
          <w:sz w:val="22"/>
          <w:szCs w:val="22"/>
          <w:u w:val="single"/>
        </w:rPr>
      </w:pPr>
      <w:r w:rsidRPr="00F766DD">
        <w:rPr>
          <w:b/>
          <w:sz w:val="22"/>
          <w:szCs w:val="22"/>
        </w:rPr>
        <w:t>1 pracownikiem</w:t>
      </w:r>
      <w:r w:rsidRPr="00F766DD">
        <w:rPr>
          <w:sz w:val="22"/>
          <w:szCs w:val="22"/>
        </w:rPr>
        <w:t xml:space="preserve"> posiadającym kwalifikacje specjalisty w zakresie rehabilitacji medycznej lub fizjoterapeuty</w:t>
      </w:r>
    </w:p>
    <w:p w:rsidR="00437D4E" w:rsidRPr="002657AA" w:rsidRDefault="00437D4E" w:rsidP="00437D4E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437D4E" w:rsidRPr="002657AA" w:rsidRDefault="00437D4E" w:rsidP="00437D4E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2657AA">
        <w:rPr>
          <w:rFonts w:ascii="Times New Roman" w:hAnsi="Times New Roman"/>
          <w:sz w:val="24"/>
          <w:szCs w:val="24"/>
        </w:rPr>
        <w:t>Ponadto w/w osoby winne posiadać przeszkolenie i doświadczenie w zakresie:</w:t>
      </w:r>
    </w:p>
    <w:p w:rsidR="00437D4E" w:rsidRPr="002657AA" w:rsidRDefault="00437D4E" w:rsidP="00437D4E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437D4E" w:rsidRPr="002657AA" w:rsidRDefault="00437D4E" w:rsidP="00437D4E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7AA">
        <w:rPr>
          <w:rFonts w:ascii="Times New Roman" w:hAnsi="Times New Roman"/>
          <w:sz w:val="24"/>
          <w:szCs w:val="24"/>
        </w:rPr>
        <w:t xml:space="preserve">umiejętności kształtowania motywacji do akceptowanych przez otoczenie </w:t>
      </w:r>
      <w:proofErr w:type="spellStart"/>
      <w:r w:rsidRPr="002657AA">
        <w:rPr>
          <w:rFonts w:ascii="Times New Roman" w:hAnsi="Times New Roman"/>
          <w:sz w:val="24"/>
          <w:szCs w:val="24"/>
        </w:rPr>
        <w:t>zachowań</w:t>
      </w:r>
      <w:proofErr w:type="spellEnd"/>
      <w:r w:rsidRPr="002657AA">
        <w:rPr>
          <w:rFonts w:ascii="Times New Roman" w:hAnsi="Times New Roman"/>
          <w:sz w:val="24"/>
          <w:szCs w:val="24"/>
        </w:rPr>
        <w:t>;</w:t>
      </w:r>
    </w:p>
    <w:p w:rsidR="00437D4E" w:rsidRPr="002657AA" w:rsidRDefault="00437D4E" w:rsidP="00437D4E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7AA">
        <w:rPr>
          <w:rFonts w:ascii="Times New Roman" w:hAnsi="Times New Roman"/>
          <w:sz w:val="24"/>
          <w:szCs w:val="24"/>
        </w:rPr>
        <w:t>kształtowania nawyków celowej aktywności;</w:t>
      </w:r>
    </w:p>
    <w:p w:rsidR="00437D4E" w:rsidRPr="002657AA" w:rsidRDefault="00437D4E" w:rsidP="00437D4E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7AA">
        <w:rPr>
          <w:rFonts w:ascii="Times New Roman" w:hAnsi="Times New Roman"/>
          <w:sz w:val="24"/>
          <w:szCs w:val="24"/>
        </w:rPr>
        <w:lastRenderedPageBreak/>
        <w:t xml:space="preserve">prowadzenia treningu </w:t>
      </w:r>
      <w:proofErr w:type="spellStart"/>
      <w:r w:rsidRPr="002657AA">
        <w:rPr>
          <w:rFonts w:ascii="Times New Roman" w:hAnsi="Times New Roman"/>
          <w:sz w:val="24"/>
          <w:szCs w:val="24"/>
        </w:rPr>
        <w:t>zachowań</w:t>
      </w:r>
      <w:proofErr w:type="spellEnd"/>
      <w:r w:rsidRPr="002657AA">
        <w:rPr>
          <w:rFonts w:ascii="Times New Roman" w:hAnsi="Times New Roman"/>
          <w:sz w:val="24"/>
          <w:szCs w:val="24"/>
        </w:rPr>
        <w:t xml:space="preserve"> społecznych</w:t>
      </w:r>
    </w:p>
    <w:p w:rsidR="00437D4E" w:rsidRPr="00A26E5C" w:rsidRDefault="00437D4E" w:rsidP="00437D4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437D4E" w:rsidRPr="00A26E5C" w:rsidRDefault="00437D4E" w:rsidP="00437D4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37D4E" w:rsidRPr="00A26E5C" w:rsidRDefault="00437D4E" w:rsidP="00437D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lang w:eastAsia="pl-PL"/>
        </w:rPr>
        <w:t xml:space="preserve">Prawo do dysponowania w/w osobami wynika z ...................................................................................... </w:t>
      </w:r>
    </w:p>
    <w:p w:rsidR="00437D4E" w:rsidRPr="00A26E5C" w:rsidRDefault="00437D4E" w:rsidP="00437D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  <w:lang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osoby, które będą uczestniczyć w wykonaniu zamówienia posiadają wymagane wyżej uprawnienia </w:t>
      </w:r>
    </w:p>
    <w:p w:rsidR="00437D4E" w:rsidRPr="00A26E5C" w:rsidRDefault="00437D4E" w:rsidP="00437D4E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  <w:lang/>
        </w:rPr>
      </w:pPr>
    </w:p>
    <w:p w:rsidR="00437D4E" w:rsidRPr="00A26E5C" w:rsidRDefault="00437D4E" w:rsidP="00437D4E">
      <w:pPr>
        <w:widowControl w:val="0"/>
        <w:spacing w:after="0" w:line="240" w:lineRule="auto"/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  <w:lang/>
        </w:rPr>
      </w:pPr>
      <w:r w:rsidRPr="00A26E5C"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  <w:lang/>
        </w:rPr>
        <w:t>Art. 233</w:t>
      </w:r>
      <w:r w:rsidRPr="00A26E5C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/>
        </w:rPr>
        <w:t xml:space="preserve"> § 1 Kodeksu karnego (Dz. U. z 1997 r. nr 88, poz. 553 z </w:t>
      </w:r>
      <w:proofErr w:type="spellStart"/>
      <w:r w:rsidRPr="00A26E5C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/>
        </w:rPr>
        <w:t>późn</w:t>
      </w:r>
      <w:proofErr w:type="spellEnd"/>
      <w:r w:rsidRPr="00A26E5C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/>
        </w:rPr>
        <w:t>. zm.) stanowi:</w:t>
      </w:r>
    </w:p>
    <w:p w:rsidR="00437D4E" w:rsidRPr="00A26E5C" w:rsidRDefault="00437D4E" w:rsidP="00437D4E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/>
        </w:rPr>
      </w:pPr>
      <w:r w:rsidRPr="00A26E5C"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  <w:lang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:rsidR="00437D4E" w:rsidRPr="00A26E5C" w:rsidRDefault="00437D4E" w:rsidP="00437D4E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/>
        </w:rPr>
      </w:pPr>
    </w:p>
    <w:p w:rsidR="00437D4E" w:rsidRPr="00A26E5C" w:rsidRDefault="00437D4E" w:rsidP="00437D4E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/>
        </w:rPr>
      </w:pPr>
      <w:r w:rsidRPr="00A26E5C">
        <w:rPr>
          <w:rFonts w:ascii="Times New Roman" w:eastAsia="Andale Sans UI" w:hAnsi="Times New Roman" w:cs="Tahoma"/>
          <w:b/>
          <w:bCs/>
          <w:color w:val="000000"/>
          <w:kern w:val="1"/>
          <w:sz w:val="20"/>
          <w:szCs w:val="20"/>
          <w:lang/>
        </w:rPr>
        <w:t>Art. 297.</w:t>
      </w:r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  <w:lang/>
        </w:rPr>
        <w:t xml:space="preserve">  § 1 . Kodeksu karnego (Dz. U. z 1997 r. nr 88, poz. 553 z </w:t>
      </w:r>
      <w:proofErr w:type="spellStart"/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  <w:lang/>
        </w:rPr>
        <w:t>późn</w:t>
      </w:r>
      <w:proofErr w:type="spellEnd"/>
      <w:r w:rsidRPr="00A26E5C">
        <w:rPr>
          <w:rFonts w:ascii="Times New Roman" w:eastAsia="Andale Sans UI" w:hAnsi="Times New Roman" w:cs="Tahoma"/>
          <w:color w:val="000000"/>
          <w:kern w:val="1"/>
          <w:sz w:val="20"/>
          <w:szCs w:val="20"/>
          <w:lang/>
        </w:rPr>
        <w:t xml:space="preserve">. zm.) stanowi:                                                                   </w:t>
      </w:r>
      <w:r w:rsidRPr="00A26E5C">
        <w:rPr>
          <w:rFonts w:ascii="Times New Roman" w:eastAsia="Andale Sans UI" w:hAnsi="Times New Roman" w:cs="Tahoma"/>
          <w:i/>
          <w:iCs/>
          <w:color w:val="000000"/>
          <w:kern w:val="1"/>
          <w:sz w:val="20"/>
          <w:szCs w:val="20"/>
          <w:lang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437D4E" w:rsidRPr="00A26E5C" w:rsidRDefault="00437D4E" w:rsidP="00437D4E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/>
        </w:rPr>
      </w:pPr>
    </w:p>
    <w:p w:rsidR="00437D4E" w:rsidRPr="00A26E5C" w:rsidRDefault="00437D4E" w:rsidP="00437D4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/>
        </w:rPr>
      </w:pPr>
      <w:r w:rsidRPr="00A26E5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  <w:t>Oświadczam, że zapoznałem się z treścią art. 233 § 1 oraz</w:t>
      </w:r>
      <w:r w:rsidRPr="00A26E5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/>
        </w:rPr>
        <w:t xml:space="preserve">  </w:t>
      </w:r>
      <w:r w:rsidRPr="00A26E5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  <w:t xml:space="preserve">297 § 1  </w:t>
      </w:r>
      <w:r w:rsidRPr="00A26E5C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/>
        </w:rPr>
        <w:t xml:space="preserve">Kodeksu karnego </w:t>
      </w:r>
      <w:r w:rsidRPr="00A26E5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  <w:t>i  własnoręcznym podpisem potwierdzam prawdziwość złożonego oświadczenia.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6E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7D4E" w:rsidRPr="00A26E5C" w:rsidRDefault="00437D4E" w:rsidP="00437D4E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6E5C">
        <w:rPr>
          <w:rFonts w:ascii="Times New Roman" w:hAnsi="Times New Roman"/>
          <w:color w:val="000000"/>
          <w:sz w:val="24"/>
          <w:szCs w:val="24"/>
        </w:rPr>
        <w:t>....................................... dnia .......................                          ...............................................</w:t>
      </w:r>
    </w:p>
    <w:p w:rsidR="00437D4E" w:rsidRPr="00A26E5C" w:rsidRDefault="00437D4E" w:rsidP="00437D4E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A26E5C">
        <w:rPr>
          <w:rFonts w:ascii="Times New Roman" w:hAnsi="Times New Roman"/>
          <w:i/>
          <w:color w:val="000000"/>
          <w:sz w:val="18"/>
          <w:szCs w:val="18"/>
        </w:rPr>
        <w:t xml:space="preserve">          (miejscowość)                                (data)                                                      (podpis i pieczątka osoby uprawnionej </w:t>
      </w:r>
    </w:p>
    <w:p w:rsidR="00437D4E" w:rsidRPr="00A26E5C" w:rsidRDefault="00437D4E" w:rsidP="00437D4E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A26E5C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do występowania w imieniu </w:t>
      </w: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Pr="00A26E5C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</w:p>
    <w:p w:rsidR="00437D4E" w:rsidRPr="00FB0565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</w:t>
      </w:r>
    </w:p>
    <w:p w:rsidR="00437D4E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FB0565">
        <w:rPr>
          <w:rFonts w:ascii="Times New Roman" w:eastAsia="Times New Roman" w:hAnsi="Times New Roman" w:cs="Times New Roman"/>
          <w:sz w:val="20"/>
          <w:szCs w:val="20"/>
          <w:lang w:eastAsia="pl-PL"/>
        </w:rPr>
        <w:t>do umowy nr…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437D4E" w:rsidRPr="00FB0565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</w:t>
      </w:r>
      <w:r w:rsidRPr="00FB0565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……………………...</w:t>
      </w:r>
    </w:p>
    <w:p w:rsidR="00437D4E" w:rsidRPr="00FB0565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37D4E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37D4E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004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KARTA WYKONANYCH</w:t>
      </w: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004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PODSTAWOWYCH USŁUG OPIEKUŃCZYCH / SPECJALISTYCZNYCH USŁUG OPIEKUŃCZYCH</w:t>
      </w: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004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U PODOPIECZNEGO 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……………………………………………………………………….</w:t>
      </w: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37D4E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004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okresie od dnia …………………………do dnia …………………………………………..</w:t>
      </w:r>
    </w:p>
    <w:p w:rsidR="00437D4E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Imię i nazwisko osoby wykonującej usługi opiekuńcze:……………………………………………………………………………………………………………..</w:t>
      </w: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365"/>
        <w:gridCol w:w="1310"/>
        <w:gridCol w:w="1365"/>
        <w:gridCol w:w="2459"/>
        <w:gridCol w:w="195"/>
        <w:gridCol w:w="3960"/>
      </w:tblGrid>
      <w:tr w:rsidR="00437D4E" w:rsidRPr="00B0043D" w:rsidTr="00593024">
        <w:trPr>
          <w:trHeight w:val="375"/>
        </w:trPr>
        <w:tc>
          <w:tcPr>
            <w:tcW w:w="2154" w:type="dxa"/>
            <w:vMerge w:val="restart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Data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wykonywanych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usług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gridSpan w:val="2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Wykonano usługi</w:t>
            </w:r>
          </w:p>
        </w:tc>
        <w:tc>
          <w:tcPr>
            <w:tcW w:w="1365" w:type="dxa"/>
            <w:vMerge w:val="restart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wykonanych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godzin usług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vMerge w:val="restart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Potwierdzenie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wykonanych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usług/ podpis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podopiecznego/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5" w:type="dxa"/>
            <w:gridSpan w:val="2"/>
            <w:vMerge w:val="restart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Uwagi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trHeight w:val="442"/>
        </w:trPr>
        <w:tc>
          <w:tcPr>
            <w:tcW w:w="2154" w:type="dxa"/>
            <w:vMerge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1309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1365" w:type="dxa"/>
            <w:vMerge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vMerge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5" w:type="dxa"/>
            <w:gridSpan w:val="2"/>
            <w:vMerge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trHeight w:val="402"/>
        </w:trPr>
        <w:tc>
          <w:tcPr>
            <w:tcW w:w="2154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5" w:type="dxa"/>
            <w:gridSpan w:val="2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trHeight w:val="415"/>
        </w:trPr>
        <w:tc>
          <w:tcPr>
            <w:tcW w:w="2154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5" w:type="dxa"/>
            <w:gridSpan w:val="2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trHeight w:val="402"/>
        </w:trPr>
        <w:tc>
          <w:tcPr>
            <w:tcW w:w="2154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5" w:type="dxa"/>
            <w:gridSpan w:val="2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trHeight w:val="402"/>
        </w:trPr>
        <w:tc>
          <w:tcPr>
            <w:tcW w:w="2154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5" w:type="dxa"/>
            <w:gridSpan w:val="2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trHeight w:val="415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C56FD5" w:rsidTr="00593024">
        <w:tblPrEx>
          <w:tblLook w:val="04A0" w:firstRow="1" w:lastRow="0" w:firstColumn="1" w:lastColumn="0" w:noHBand="0" w:noVBand="1"/>
        </w:tblPrEx>
        <w:trPr>
          <w:gridAfter w:val="1"/>
          <w:wAfter w:w="3960" w:type="dxa"/>
          <w:trHeight w:val="471"/>
        </w:trPr>
        <w:tc>
          <w:tcPr>
            <w:tcW w:w="8848" w:type="dxa"/>
            <w:gridSpan w:val="6"/>
            <w:shd w:val="clear" w:color="auto" w:fill="auto"/>
          </w:tcPr>
          <w:p w:rsidR="00437D4E" w:rsidRPr="00C56FD5" w:rsidRDefault="00437D4E" w:rsidP="00593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FD5">
              <w:rPr>
                <w:rFonts w:ascii="Times New Roman" w:eastAsia="Times New Roman" w:hAnsi="Times New Roman" w:cs="Times New Roman"/>
                <w:lang w:eastAsia="pl-PL"/>
              </w:rPr>
              <w:t xml:space="preserve">Uwagi i informacje od koordynatora o przebiegu realizacji usług opiekuńczych </w:t>
            </w:r>
          </w:p>
        </w:tc>
      </w:tr>
    </w:tbl>
    <w:p w:rsidR="00437D4E" w:rsidRPr="00C56FD5" w:rsidRDefault="00437D4E" w:rsidP="00437D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4E" w:rsidRPr="00C56FD5" w:rsidRDefault="00437D4E" w:rsidP="00437D4E">
      <w:pPr>
        <w:suppressAutoHyphens w:val="0"/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C56FD5">
        <w:rPr>
          <w:rFonts w:ascii="Times New Roman" w:eastAsia="Times New Roman" w:hAnsi="Times New Roman" w:cs="Times New Roman"/>
          <w:sz w:val="16"/>
          <w:szCs w:val="24"/>
          <w:lang w:eastAsia="pl-PL"/>
        </w:rPr>
        <w:t>………………………………………………………</w:t>
      </w:r>
    </w:p>
    <w:p w:rsidR="00437D4E" w:rsidRPr="00C56FD5" w:rsidRDefault="00437D4E" w:rsidP="00437D4E">
      <w:pPr>
        <w:suppressAutoHyphens w:val="0"/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C56FD5">
        <w:rPr>
          <w:rFonts w:ascii="Times New Roman" w:eastAsia="Times New Roman" w:hAnsi="Times New Roman" w:cs="Times New Roman"/>
          <w:sz w:val="14"/>
          <w:szCs w:val="24"/>
          <w:lang w:eastAsia="pl-PL"/>
        </w:rPr>
        <w:t>Podpis i pieczęć koordynatora</w:t>
      </w:r>
    </w:p>
    <w:p w:rsidR="00437D4E" w:rsidRPr="00C56FD5" w:rsidRDefault="00437D4E" w:rsidP="00437D4E">
      <w:pPr>
        <w:suppressAutoHyphens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                                                    </w:t>
      </w:r>
      <w:r w:rsidRPr="00C56FD5">
        <w:rPr>
          <w:rFonts w:ascii="Times New Roman" w:eastAsia="Times New Roman" w:hAnsi="Times New Roman" w:cs="Times New Roman"/>
          <w:sz w:val="14"/>
          <w:szCs w:val="24"/>
          <w:lang w:eastAsia="pl-PL"/>
        </w:rPr>
        <w:t>firmy realizującej usługi opiekuńcze</w:t>
      </w: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437D4E" w:rsidRPr="00B0043D" w:rsidSect="00D15A12">
          <w:pgSz w:w="16838" w:h="11906" w:orient="landscape"/>
          <w:pgMar w:top="996" w:right="1418" w:bottom="1418" w:left="1418" w:header="709" w:footer="0" w:gutter="0"/>
          <w:cols w:space="708"/>
          <w:titlePg/>
          <w:docGrid w:linePitch="299"/>
        </w:sectPr>
      </w:pPr>
    </w:p>
    <w:tbl>
      <w:tblPr>
        <w:tblW w:w="141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08"/>
        <w:gridCol w:w="2252"/>
        <w:gridCol w:w="781"/>
        <w:gridCol w:w="729"/>
        <w:gridCol w:w="767"/>
        <w:gridCol w:w="781"/>
        <w:gridCol w:w="730"/>
        <w:gridCol w:w="1381"/>
        <w:gridCol w:w="905"/>
        <w:gridCol w:w="756"/>
        <w:gridCol w:w="115"/>
        <w:gridCol w:w="45"/>
        <w:gridCol w:w="905"/>
        <w:gridCol w:w="45"/>
        <w:gridCol w:w="914"/>
        <w:gridCol w:w="45"/>
      </w:tblGrid>
      <w:tr w:rsidR="00437D4E" w:rsidRPr="00B0043D" w:rsidTr="00593024">
        <w:trPr>
          <w:gridAfter w:val="1"/>
          <w:wAfter w:w="45" w:type="dxa"/>
          <w:trHeight w:val="246"/>
        </w:trPr>
        <w:tc>
          <w:tcPr>
            <w:tcW w:w="474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gridSpan w:val="4"/>
            <w:noWrap/>
            <w:vAlign w:val="bottom"/>
          </w:tcPr>
          <w:p w:rsidR="00437D4E" w:rsidRPr="0013190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Załącznik nr 4</w:t>
            </w:r>
          </w:p>
        </w:tc>
        <w:tc>
          <w:tcPr>
            <w:tcW w:w="959" w:type="dxa"/>
            <w:gridSpan w:val="2"/>
            <w:noWrap/>
            <w:vAlign w:val="bottom"/>
          </w:tcPr>
          <w:p w:rsidR="00437D4E" w:rsidRPr="0013190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gridAfter w:val="1"/>
          <w:wAfter w:w="45" w:type="dxa"/>
          <w:trHeight w:val="246"/>
        </w:trPr>
        <w:tc>
          <w:tcPr>
            <w:tcW w:w="474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gridSpan w:val="6"/>
            <w:noWrap/>
            <w:vAlign w:val="bottom"/>
          </w:tcPr>
          <w:p w:rsidR="00437D4E" w:rsidRPr="0013190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13190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Do  umowy nr .....................</w:t>
            </w:r>
          </w:p>
        </w:tc>
      </w:tr>
      <w:tr w:rsidR="00437D4E" w:rsidRPr="00B0043D" w:rsidTr="00593024">
        <w:trPr>
          <w:gridAfter w:val="1"/>
          <w:wAfter w:w="45" w:type="dxa"/>
          <w:trHeight w:val="246"/>
        </w:trPr>
        <w:tc>
          <w:tcPr>
            <w:tcW w:w="474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gridSpan w:val="6"/>
            <w:noWrap/>
            <w:vAlign w:val="bottom"/>
          </w:tcPr>
          <w:p w:rsidR="00437D4E" w:rsidRPr="0013190C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13190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 dnia...................................</w:t>
            </w:r>
          </w:p>
        </w:tc>
      </w:tr>
      <w:tr w:rsidR="00437D4E" w:rsidRPr="00B0043D" w:rsidTr="00593024">
        <w:trPr>
          <w:gridAfter w:val="1"/>
          <w:wAfter w:w="45" w:type="dxa"/>
          <w:trHeight w:val="290"/>
        </w:trPr>
        <w:tc>
          <w:tcPr>
            <w:tcW w:w="14088" w:type="dxa"/>
            <w:gridSpan w:val="16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Wykonawca: ……………………………….…...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miesiąc ………...…………..... 2020</w:t>
            </w: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437D4E" w:rsidRPr="00B0043D" w:rsidTr="00593024">
        <w:trPr>
          <w:gridAfter w:val="1"/>
          <w:wAfter w:w="45" w:type="dxa"/>
          <w:trHeight w:val="246"/>
        </w:trPr>
        <w:tc>
          <w:tcPr>
            <w:tcW w:w="474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gridAfter w:val="1"/>
          <w:wAfter w:w="45" w:type="dxa"/>
          <w:trHeight w:val="304"/>
        </w:trPr>
        <w:tc>
          <w:tcPr>
            <w:tcW w:w="14088" w:type="dxa"/>
            <w:gridSpan w:val="16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FORMULARZ WYKONANIA PODSTAWOWYCH USŁUG OPIEKUŃCZYCH/SPECJALISTYCZNYCH USŁUG OPIEKUŃCZYCH nr …………</w:t>
            </w:r>
          </w:p>
        </w:tc>
      </w:tr>
      <w:tr w:rsidR="00437D4E" w:rsidRPr="00B0043D" w:rsidTr="00593024">
        <w:trPr>
          <w:trHeight w:val="261"/>
        </w:trPr>
        <w:tc>
          <w:tcPr>
            <w:tcW w:w="474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gridAfter w:val="1"/>
          <w:wAfter w:w="45" w:type="dxa"/>
          <w:trHeight w:val="744"/>
        </w:trPr>
        <w:tc>
          <w:tcPr>
            <w:tcW w:w="47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0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 i imię klienta</w:t>
            </w:r>
          </w:p>
        </w:tc>
        <w:tc>
          <w:tcPr>
            <w:tcW w:w="2252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klienta</w:t>
            </w:r>
          </w:p>
        </w:tc>
        <w:tc>
          <w:tcPr>
            <w:tcW w:w="2277" w:type="dxa"/>
            <w:gridSpan w:val="3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zlecone</w:t>
            </w:r>
          </w:p>
        </w:tc>
        <w:tc>
          <w:tcPr>
            <w:tcW w:w="2892" w:type="dxa"/>
            <w:gridSpan w:val="3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wykonane</w:t>
            </w:r>
          </w:p>
        </w:tc>
        <w:tc>
          <w:tcPr>
            <w:tcW w:w="166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BEEF3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godzinowa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24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EF3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całkowity</w:t>
            </w: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004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(kol.5x6)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437D4E" w:rsidRPr="00B0043D" w:rsidTr="00593024">
        <w:trPr>
          <w:gridAfter w:val="1"/>
          <w:wAfter w:w="45" w:type="dxa"/>
          <w:trHeight w:val="1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6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5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EF3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37D4E" w:rsidRPr="00B0043D" w:rsidTr="00593024">
        <w:trPr>
          <w:gridAfter w:val="1"/>
          <w:wAfter w:w="45" w:type="dxa"/>
          <w:trHeight w:val="275"/>
        </w:trPr>
        <w:tc>
          <w:tcPr>
            <w:tcW w:w="52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7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92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2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BEEF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37D4E" w:rsidRPr="00B0043D" w:rsidTr="00593024">
        <w:trPr>
          <w:trHeight w:val="261"/>
        </w:trPr>
        <w:tc>
          <w:tcPr>
            <w:tcW w:w="474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gridAfter w:val="1"/>
          <w:wAfter w:w="45" w:type="dxa"/>
          <w:trHeight w:val="246"/>
        </w:trPr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Wystawił: </w:t>
            </w: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Data: </w:t>
            </w:r>
          </w:p>
        </w:tc>
      </w:tr>
      <w:tr w:rsidR="00437D4E" w:rsidRPr="00B0043D" w:rsidTr="00593024">
        <w:trPr>
          <w:gridAfter w:val="1"/>
          <w:wAfter w:w="45" w:type="dxa"/>
          <w:trHeight w:val="246"/>
        </w:trPr>
        <w:tc>
          <w:tcPr>
            <w:tcW w:w="474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gridAfter w:val="1"/>
          <w:wAfter w:w="45" w:type="dxa"/>
          <w:trHeight w:val="246"/>
        </w:trPr>
        <w:tc>
          <w:tcPr>
            <w:tcW w:w="474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Podpis Kierownika: </w:t>
            </w:r>
          </w:p>
        </w:tc>
      </w:tr>
      <w:tr w:rsidR="00437D4E" w:rsidRPr="00B0043D" w:rsidTr="00593024">
        <w:trPr>
          <w:gridAfter w:val="1"/>
          <w:wAfter w:w="45" w:type="dxa"/>
          <w:trHeight w:val="246"/>
        </w:trPr>
        <w:tc>
          <w:tcPr>
            <w:tcW w:w="474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gridSpan w:val="2"/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8"/>
          <w:szCs w:val="8"/>
          <w:u w:val="single"/>
          <w:lang w:eastAsia="pl-PL"/>
        </w:rPr>
      </w:pPr>
    </w:p>
    <w:tbl>
      <w:tblPr>
        <w:tblW w:w="147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46"/>
        <w:gridCol w:w="1057"/>
        <w:gridCol w:w="880"/>
        <w:gridCol w:w="661"/>
        <w:gridCol w:w="418"/>
        <w:gridCol w:w="794"/>
        <w:gridCol w:w="863"/>
        <w:gridCol w:w="210"/>
        <w:gridCol w:w="1240"/>
        <w:gridCol w:w="954"/>
        <w:gridCol w:w="338"/>
        <w:gridCol w:w="689"/>
        <w:gridCol w:w="455"/>
        <w:gridCol w:w="766"/>
        <w:gridCol w:w="1309"/>
        <w:gridCol w:w="1512"/>
        <w:gridCol w:w="2245"/>
      </w:tblGrid>
      <w:tr w:rsidR="00437D4E" w:rsidRPr="00B0043D" w:rsidTr="00593024">
        <w:trPr>
          <w:gridAfter w:val="4"/>
          <w:wAfter w:w="5832" w:type="dxa"/>
          <w:trHeight w:val="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bookmarkStart w:id="1" w:name="RANGE!A1:I35"/>
            <w:bookmarkEnd w:id="1"/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gridAfter w:val="4"/>
          <w:wAfter w:w="5832" w:type="dxa"/>
          <w:trHeight w:val="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trHeight w:val="150"/>
        </w:trPr>
        <w:tc>
          <w:tcPr>
            <w:tcW w:w="29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i/>
                <w:iCs/>
                <w:color w:val="000000"/>
                <w:sz w:val="16"/>
                <w:szCs w:val="16"/>
                <w:lang w:eastAsia="pl-PL"/>
              </w:rPr>
              <w:t>pieczęć podmiotu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AE17DA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Załącznik nr 2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AE17DA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AE17DA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AE17D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Do  umowy nr .........................</w:t>
            </w:r>
          </w:p>
        </w:tc>
      </w:tr>
      <w:tr w:rsidR="00437D4E" w:rsidRPr="00B0043D" w:rsidTr="00593024">
        <w:trPr>
          <w:trHeight w:val="150"/>
        </w:trPr>
        <w:tc>
          <w:tcPr>
            <w:tcW w:w="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Jastr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zębie-Zdój, dnia …………………….. 2020</w:t>
            </w: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AE17DA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AE17D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 dnia...................................</w:t>
            </w:r>
          </w:p>
        </w:tc>
      </w:tr>
      <w:tr w:rsidR="00437D4E" w:rsidRPr="00B0043D" w:rsidTr="00593024">
        <w:trPr>
          <w:trHeight w:val="185"/>
        </w:trPr>
        <w:tc>
          <w:tcPr>
            <w:tcW w:w="1477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pl-PL"/>
              </w:rPr>
              <w:t>HARMONOGRAM</w:t>
            </w:r>
          </w:p>
        </w:tc>
      </w:tr>
      <w:tr w:rsidR="00437D4E" w:rsidRPr="00B0043D" w:rsidTr="00593024">
        <w:trPr>
          <w:trHeight w:val="141"/>
        </w:trPr>
        <w:tc>
          <w:tcPr>
            <w:tcW w:w="1477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Podstawowych usług opiekuńczych/specjalistycznych usług opiekuńczych</w:t>
            </w:r>
          </w:p>
        </w:tc>
      </w:tr>
      <w:tr w:rsidR="00437D4E" w:rsidRPr="00B0043D" w:rsidTr="00593024">
        <w:trPr>
          <w:trHeight w:val="185"/>
        </w:trPr>
        <w:tc>
          <w:tcPr>
            <w:tcW w:w="1477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pl-PL"/>
              </w:rPr>
              <w:t>w miesiącu ...................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pl-PL"/>
              </w:rPr>
              <w:t>........................... 2020</w:t>
            </w:r>
            <w:r w:rsidRPr="00B0043D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437D4E" w:rsidRPr="00B0043D" w:rsidTr="00593024">
        <w:trPr>
          <w:trHeight w:val="150"/>
        </w:trPr>
        <w:tc>
          <w:tcPr>
            <w:tcW w:w="29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UWAGA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437D4E" w:rsidRPr="00B0043D" w:rsidTr="00593024">
        <w:trPr>
          <w:trHeight w:val="150"/>
        </w:trPr>
        <w:tc>
          <w:tcPr>
            <w:tcW w:w="1477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W przypadku świadczenia usług przez np. dwóch opiekunów u tego samego klienta, podopiecznego należy wykazać dwukrotnie (w osobnych wierszach</w:t>
            </w:r>
          </w:p>
        </w:tc>
      </w:tr>
      <w:tr w:rsidR="00437D4E" w:rsidRPr="00B0043D" w:rsidTr="00593024">
        <w:trPr>
          <w:trHeight w:val="150"/>
        </w:trPr>
        <w:tc>
          <w:tcPr>
            <w:tcW w:w="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tabeli), przyporządkowując nazwisko opiekuna.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437D4E" w:rsidRPr="00B0043D" w:rsidTr="00593024">
        <w:trPr>
          <w:trHeight w:val="159"/>
        </w:trPr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D4E" w:rsidRPr="00B0043D" w:rsidTr="00593024">
        <w:trPr>
          <w:trHeight w:val="854"/>
        </w:trPr>
        <w:tc>
          <w:tcPr>
            <w:tcW w:w="38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CF7DA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CF7DA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nazwisko i imię osoby objętej pomocą (klienta)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CF7DA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adres osoby objętej pomocą (klienta)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CF7DA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nazwisko i imię osoby realizującej usługi (opiekuna)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CF7DA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CF7DA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 xml:space="preserve">godziny pracy osoby realizującej usługi  </w:t>
            </w: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br/>
              <w:t>od / do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CF7DA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suma godzin planowanych do wykonania przez opiekuna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CF7DA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 xml:space="preserve">ilość godzin wypracowana przez opiekuna </w:t>
            </w:r>
            <w:r w:rsidRPr="00B0043D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br/>
              <w:t>u danego klienta</w:t>
            </w:r>
            <w:r w:rsidRPr="00B0043D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br/>
              <w:t>w poprzednim miesiącu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6" w:space="0" w:color="auto"/>
            </w:tcBorders>
            <w:shd w:val="clear" w:color="auto" w:fill="FCF7DA"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437D4E" w:rsidRPr="00B0043D" w:rsidTr="00593024">
        <w:trPr>
          <w:trHeight w:val="123"/>
        </w:trPr>
        <w:tc>
          <w:tcPr>
            <w:tcW w:w="387" w:type="dxa"/>
            <w:gridSpan w:val="2"/>
            <w:tcBorders>
              <w:top w:val="single" w:sz="6" w:space="0" w:color="auto"/>
            </w:tcBorders>
            <w:shd w:val="clear" w:color="auto" w:fill="F8EFB8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98" w:type="dxa"/>
            <w:gridSpan w:val="3"/>
            <w:tcBorders>
              <w:top w:val="single" w:sz="6" w:space="0" w:color="auto"/>
            </w:tcBorders>
            <w:shd w:val="clear" w:color="auto" w:fill="F8EFB8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</w:tcBorders>
            <w:shd w:val="clear" w:color="auto" w:fill="F8EFB8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</w:tcBorders>
            <w:shd w:val="clear" w:color="auto" w:fill="F8EFB8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</w:tcBorders>
            <w:shd w:val="clear" w:color="auto" w:fill="F8EFB8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</w:tcBorders>
            <w:shd w:val="clear" w:color="auto" w:fill="F8EFB8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09" w:type="dxa"/>
            <w:tcBorders>
              <w:top w:val="single" w:sz="6" w:space="0" w:color="auto"/>
            </w:tcBorders>
            <w:shd w:val="clear" w:color="auto" w:fill="F8EFB8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F8EFB8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45" w:type="dxa"/>
            <w:tcBorders>
              <w:top w:val="single" w:sz="6" w:space="0" w:color="auto"/>
            </w:tcBorders>
            <w:shd w:val="clear" w:color="auto" w:fill="F8EFB8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437D4E" w:rsidRPr="00B0043D" w:rsidTr="00593024">
        <w:trPr>
          <w:trHeight w:val="159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tcBorders>
              <w:bottom w:val="sing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tcBorders>
              <w:bottom w:val="sing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tcBorders>
              <w:bottom w:val="sing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bottom w:val="sing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tcBorders>
              <w:bottom w:val="single" w:sz="6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387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9"/>
        </w:trPr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37D4E" w:rsidRPr="00B0043D" w:rsidTr="00593024">
        <w:trPr>
          <w:trHeight w:val="150"/>
        </w:trPr>
        <w:tc>
          <w:tcPr>
            <w:tcW w:w="5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Sporządził: 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D4E" w:rsidRPr="00B0043D" w:rsidRDefault="00437D4E" w:rsidP="005930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Podpis osoby reprezentującej Podmiot: </w:t>
            </w:r>
          </w:p>
        </w:tc>
      </w:tr>
    </w:tbl>
    <w:p w:rsidR="00437D4E" w:rsidRPr="00B0043D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sectPr w:rsidR="00437D4E" w:rsidRPr="00B0043D" w:rsidSect="00D15A12">
          <w:footerReference w:type="even" r:id="rId6"/>
          <w:footerReference w:type="default" r:id="rId7"/>
          <w:pgSz w:w="16838" w:h="11906" w:orient="landscape"/>
          <w:pgMar w:top="1417" w:right="709" w:bottom="1417" w:left="1417" w:header="708" w:footer="109" w:gutter="0"/>
          <w:cols w:space="708"/>
          <w:docGrid w:linePitch="360"/>
        </w:sectPr>
      </w:pPr>
    </w:p>
    <w:p w:rsidR="00437D4E" w:rsidRPr="00AE17DA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5</w:t>
      </w:r>
    </w:p>
    <w:p w:rsidR="00437D4E" w:rsidRPr="00AE17DA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17DA">
        <w:rPr>
          <w:rFonts w:ascii="Times New Roman" w:eastAsia="Times New Roman" w:hAnsi="Times New Roman" w:cs="Times New Roman"/>
          <w:sz w:val="20"/>
          <w:szCs w:val="20"/>
          <w:lang w:eastAsia="pl-PL"/>
        </w:rPr>
        <w:t>do umowy nr…</w:t>
      </w:r>
    </w:p>
    <w:p w:rsidR="00437D4E" w:rsidRPr="00AE17DA" w:rsidRDefault="00437D4E" w:rsidP="00437D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1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dnia………</w:t>
      </w:r>
    </w:p>
    <w:p w:rsidR="00437D4E" w:rsidRPr="00B0043D" w:rsidRDefault="00437D4E" w:rsidP="00437D4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37D4E" w:rsidRPr="00B0043D" w:rsidRDefault="00437D4E" w:rsidP="00437D4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043D">
        <w:rPr>
          <w:rFonts w:ascii="Times New Roman" w:hAnsi="Times New Roman"/>
          <w:b/>
          <w:color w:val="000000"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437D4E" w:rsidRPr="00B0043D" w:rsidTr="00593024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437D4E" w:rsidRPr="00B0043D" w:rsidRDefault="00437D4E" w:rsidP="005930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43D">
              <w:rPr>
                <w:rFonts w:ascii="Times New Roman" w:hAnsi="Times New Roman"/>
                <w:color w:val="000000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437D4E" w:rsidRPr="00B0043D" w:rsidRDefault="00437D4E" w:rsidP="005930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43D">
              <w:rPr>
                <w:rFonts w:ascii="Times New Roman" w:hAnsi="Times New Roman"/>
                <w:color w:val="000000"/>
              </w:rPr>
              <w:t>Adres siedziby</w:t>
            </w:r>
          </w:p>
          <w:p w:rsidR="00437D4E" w:rsidRPr="00B0043D" w:rsidRDefault="00437D4E" w:rsidP="005930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437D4E" w:rsidRPr="00B0043D" w:rsidRDefault="00437D4E" w:rsidP="005930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43D">
              <w:rPr>
                <w:rFonts w:ascii="Times New Roman" w:hAnsi="Times New Roman"/>
                <w:color w:val="000000"/>
              </w:rPr>
              <w:t>Rodzaj oraz zakres prac</w:t>
            </w:r>
          </w:p>
        </w:tc>
      </w:tr>
      <w:tr w:rsidR="00437D4E" w:rsidRPr="00B0043D" w:rsidTr="0059302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437D4E" w:rsidRPr="00B0043D" w:rsidTr="0059302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437D4E" w:rsidRPr="00B0043D" w:rsidTr="0059302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437D4E" w:rsidRPr="00B0043D" w:rsidTr="0059302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437D4E" w:rsidRPr="00B0043D" w:rsidTr="0059302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4E" w:rsidRPr="00B0043D" w:rsidRDefault="00437D4E" w:rsidP="005930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437D4E" w:rsidRPr="00B0043D" w:rsidRDefault="00437D4E" w:rsidP="00437D4E">
      <w:pPr>
        <w:spacing w:after="0"/>
        <w:rPr>
          <w:rFonts w:ascii="Times New Roman" w:hAnsi="Times New Roman"/>
          <w:color w:val="000000"/>
        </w:rPr>
      </w:pPr>
    </w:p>
    <w:p w:rsidR="00437D4E" w:rsidRPr="00B0043D" w:rsidRDefault="00437D4E" w:rsidP="00437D4E">
      <w:pPr>
        <w:spacing w:after="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37D4E" w:rsidRPr="00B0043D" w:rsidRDefault="00437D4E" w:rsidP="00437D4E">
      <w:pPr>
        <w:spacing w:after="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37D4E" w:rsidRPr="00B0043D" w:rsidRDefault="00437D4E" w:rsidP="00437D4E">
      <w:pPr>
        <w:spacing w:after="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B0043D">
        <w:rPr>
          <w:rFonts w:ascii="Times New Roman" w:hAnsi="Times New Roman"/>
          <w:b/>
          <w:bCs/>
          <w:color w:val="000000"/>
          <w:sz w:val="16"/>
          <w:szCs w:val="16"/>
        </w:rPr>
        <w:t>………………………….dn. …………………..</w:t>
      </w:r>
      <w:r w:rsidRPr="00B0043D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B0043D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B0043D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B0043D">
        <w:rPr>
          <w:rFonts w:ascii="Times New Roman" w:hAnsi="Times New Roman"/>
          <w:b/>
          <w:bCs/>
          <w:color w:val="000000"/>
          <w:sz w:val="16"/>
          <w:szCs w:val="16"/>
        </w:rPr>
        <w:tab/>
        <w:t xml:space="preserve">    …………………………………….</w:t>
      </w:r>
    </w:p>
    <w:p w:rsidR="00437D4E" w:rsidRPr="00B0043D" w:rsidRDefault="00437D4E" w:rsidP="00437D4E">
      <w:pPr>
        <w:spacing w:after="0"/>
        <w:rPr>
          <w:rFonts w:ascii="Times New Roman" w:hAnsi="Times New Roman"/>
          <w:color w:val="000000"/>
          <w:sz w:val="15"/>
        </w:rPr>
      </w:pPr>
      <w:r w:rsidRPr="00B0043D">
        <w:rPr>
          <w:rFonts w:ascii="Times New Roman" w:hAnsi="Times New Roman"/>
          <w:color w:val="000000"/>
          <w:sz w:val="16"/>
          <w:szCs w:val="16"/>
        </w:rPr>
        <w:t xml:space="preserve">                      </w:t>
      </w:r>
      <w:r w:rsidRPr="00B0043D">
        <w:rPr>
          <w:rFonts w:ascii="Times New Roman" w:hAnsi="Times New Roman"/>
          <w:color w:val="000000"/>
          <w:sz w:val="16"/>
          <w:szCs w:val="16"/>
        </w:rPr>
        <w:tab/>
      </w:r>
      <w:r w:rsidRPr="00B0043D">
        <w:rPr>
          <w:rFonts w:ascii="Times New Roman" w:hAnsi="Times New Roman"/>
          <w:color w:val="000000"/>
          <w:sz w:val="16"/>
          <w:szCs w:val="16"/>
        </w:rPr>
        <w:tab/>
      </w:r>
      <w:r w:rsidRPr="00B0043D">
        <w:rPr>
          <w:rFonts w:ascii="Times New Roman" w:hAnsi="Times New Roman"/>
          <w:color w:val="000000"/>
          <w:sz w:val="16"/>
          <w:szCs w:val="16"/>
        </w:rPr>
        <w:tab/>
      </w:r>
      <w:r w:rsidRPr="00B0043D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                  </w:t>
      </w:r>
      <w:r w:rsidRPr="00B0043D">
        <w:rPr>
          <w:rFonts w:ascii="Times New Roman" w:hAnsi="Times New Roman"/>
          <w:color w:val="000000"/>
          <w:sz w:val="15"/>
        </w:rPr>
        <w:t xml:space="preserve">Podpis i pieczątka osoby uprawnionej do </w:t>
      </w:r>
    </w:p>
    <w:p w:rsidR="00437D4E" w:rsidRPr="00B0043D" w:rsidRDefault="00437D4E" w:rsidP="00437D4E">
      <w:pPr>
        <w:spacing w:after="0"/>
        <w:rPr>
          <w:rFonts w:ascii="Times New Roman" w:hAnsi="Times New Roman"/>
          <w:color w:val="000000"/>
          <w:sz w:val="15"/>
        </w:rPr>
      </w:pPr>
      <w:r w:rsidRPr="00B0043D">
        <w:rPr>
          <w:rFonts w:ascii="Times New Roman" w:hAnsi="Times New Roman"/>
          <w:color w:val="000000"/>
          <w:sz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Pr="00B0043D" w:rsidRDefault="00437D4E" w:rsidP="00437D4E">
      <w:pPr>
        <w:widowControl w:val="0"/>
        <w:tabs>
          <w:tab w:val="left" w:pos="509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7D4E" w:rsidRDefault="00437D4E" w:rsidP="00437D4E"/>
    <w:p w:rsidR="00437D4E" w:rsidRPr="00AE17DA" w:rsidRDefault="00437D4E" w:rsidP="00437D4E">
      <w:pPr>
        <w:suppressAutoHyphens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nr 1</w:t>
      </w:r>
    </w:p>
    <w:p w:rsidR="00437D4E" w:rsidRPr="00AE17DA" w:rsidRDefault="00437D4E" w:rsidP="00437D4E">
      <w:pPr>
        <w:suppressAutoHyphens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E17DA">
        <w:rPr>
          <w:rFonts w:ascii="Times New Roman" w:eastAsia="Times New Roman" w:hAnsi="Times New Roman" w:cs="Times New Roman"/>
          <w:sz w:val="18"/>
          <w:szCs w:val="18"/>
          <w:lang w:eastAsia="pl-PL"/>
        </w:rPr>
        <w:t>do umowy nr………….</w:t>
      </w:r>
    </w:p>
    <w:p w:rsidR="00437D4E" w:rsidRPr="00AE17DA" w:rsidRDefault="00437D4E" w:rsidP="00437D4E">
      <w:pPr>
        <w:suppressAutoHyphens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E17DA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dnia………………….</w:t>
      </w:r>
    </w:p>
    <w:p w:rsidR="00437D4E" w:rsidRPr="00AE17DA" w:rsidRDefault="00437D4E" w:rsidP="00437D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4E" w:rsidRPr="00AE17DA" w:rsidRDefault="00437D4E" w:rsidP="00437D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4E" w:rsidRPr="00AE17DA" w:rsidRDefault="00437D4E" w:rsidP="00437D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17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OSÓB, KTÓRYMI  DYSPONUJE WYKONAWCA</w:t>
      </w:r>
    </w:p>
    <w:p w:rsidR="00437D4E" w:rsidRPr="00AE17DA" w:rsidRDefault="00437D4E" w:rsidP="00437D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37D4E" w:rsidRPr="00AE17DA" w:rsidRDefault="00437D4E" w:rsidP="00437D4E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E17DA">
        <w:rPr>
          <w:rFonts w:ascii="Times New Roman" w:eastAsia="Times New Roman" w:hAnsi="Times New Roman" w:cs="Times New Roman"/>
          <w:b/>
          <w:i/>
          <w:lang w:eastAsia="pl-PL"/>
        </w:rPr>
        <w:t xml:space="preserve">„Świadczenie usług opiekuńczych wchodzących w zakres świadczeń pomocy społecznej określonych w art. 50 ustawy z dnia 12 marca 2004 r.  o pomocy społecznej (Dz. U. z 2019 r. poz. 1507 z </w:t>
      </w:r>
      <w:proofErr w:type="spellStart"/>
      <w:r w:rsidRPr="00AE17DA">
        <w:rPr>
          <w:rFonts w:ascii="Times New Roman" w:eastAsia="Times New Roman" w:hAnsi="Times New Roman" w:cs="Times New Roman"/>
          <w:b/>
          <w:i/>
          <w:lang w:eastAsia="pl-PL"/>
        </w:rPr>
        <w:t>późn</w:t>
      </w:r>
      <w:proofErr w:type="spellEnd"/>
      <w:r w:rsidRPr="00AE17DA">
        <w:rPr>
          <w:rFonts w:ascii="Times New Roman" w:eastAsia="Times New Roman" w:hAnsi="Times New Roman" w:cs="Times New Roman"/>
          <w:b/>
          <w:i/>
          <w:lang w:eastAsia="pl-PL"/>
        </w:rPr>
        <w:t>. zm.) na rzecz i w miejscu zamieszkania podopiecznych Ośrodka Pomocy Społecznej w Jastrzębiu-Zdroju, zgodnie z liczbą godzin i zakresem określonym każdorazowo w piśmie skierowanym do Wykonawcy usług, w okresie od 01.01.2020 r. do 31.12.2020 r.”</w:t>
      </w:r>
    </w:p>
    <w:p w:rsidR="00437D4E" w:rsidRPr="00AE17DA" w:rsidRDefault="00437D4E" w:rsidP="00437D4E">
      <w:pPr>
        <w:tabs>
          <w:tab w:val="left" w:pos="8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17DA">
        <w:rPr>
          <w:rFonts w:ascii="Times New Roman" w:eastAsia="Times New Roman" w:hAnsi="Times New Roman" w:cs="Times New Roman"/>
          <w:lang w:eastAsia="pl-PL"/>
        </w:rPr>
        <w:tab/>
      </w:r>
    </w:p>
    <w:p w:rsidR="00437D4E" w:rsidRPr="00AE17DA" w:rsidRDefault="00437D4E" w:rsidP="00437D4E">
      <w:pPr>
        <w:tabs>
          <w:tab w:val="left" w:pos="8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7D4E" w:rsidRPr="00AE17DA" w:rsidRDefault="00437D4E" w:rsidP="00437D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7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USŁUGI  OPIEKUŃCZE</w:t>
      </w:r>
    </w:p>
    <w:p w:rsidR="00437D4E" w:rsidRPr="00AE17DA" w:rsidRDefault="00437D4E" w:rsidP="00437D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909"/>
        <w:gridCol w:w="4343"/>
      </w:tblGrid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opiekunki/opiekuna</w:t>
            </w: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lang w:eastAsia="pl-PL"/>
              </w:rPr>
              <w:t>Rodzaj ukończonego kursu/szkolenia w zakresie opieki nad osobami starszymi i niepełnosprawnymi</w:t>
            </w: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7D4E" w:rsidRPr="00AE17DA" w:rsidRDefault="00437D4E" w:rsidP="00437D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4E" w:rsidRPr="00AE17DA" w:rsidRDefault="00437D4E" w:rsidP="00437D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4E" w:rsidRDefault="00437D4E" w:rsidP="00437D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17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USŁUGI  SPECJALISTYCZNE</w:t>
      </w:r>
    </w:p>
    <w:p w:rsidR="00437D4E" w:rsidRDefault="00437D4E" w:rsidP="00437D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912"/>
        <w:gridCol w:w="4342"/>
      </w:tblGrid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opiekunki/opiekuna</w:t>
            </w: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lang w:eastAsia="pl-PL"/>
              </w:rPr>
              <w:t>Kwalifikacje określone w § 3 rozporządzenia Ministra Polityki Społecznej z dnia 22 września 2005 r. w sprawie specjalistycznych usług opiekuńczych (Dz.U. z 2005 Nr 189 poz.1598 ze zm.)</w:t>
            </w: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7D4E" w:rsidRPr="00AE17DA" w:rsidTr="00593024">
        <w:tc>
          <w:tcPr>
            <w:tcW w:w="817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shd w:val="clear" w:color="auto" w:fill="auto"/>
          </w:tcPr>
          <w:p w:rsidR="00437D4E" w:rsidRPr="0060308C" w:rsidRDefault="00437D4E" w:rsidP="0059302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7D4E" w:rsidRPr="00AE17DA" w:rsidRDefault="00437D4E" w:rsidP="00437D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D4E" w:rsidRPr="00344CAB" w:rsidRDefault="00437D4E" w:rsidP="00437D4E">
      <w:pPr>
        <w:rPr>
          <w:sz w:val="20"/>
          <w:szCs w:val="20"/>
        </w:rPr>
      </w:pPr>
      <w:r w:rsidRPr="00344CAB">
        <w:rPr>
          <w:sz w:val="20"/>
          <w:szCs w:val="20"/>
        </w:rPr>
        <w:lastRenderedPageBreak/>
        <w:t>1. Administratorem  staje się  Ośrodek Pomocy Społecznej w Jastrzębiu-Zdroju . Adres : 44-335                          Jastrzębie-Zdrój, ul. Opolska 9. Tel  32 434 96 00  , e-mail: sekretariat@ops.jastrzebie.pl                                                                                                                                              2. Z  IOD   kontakt e-mail:  iodo@ops.jastrzebie.pl                                                                                                                                                              3. Administrator  przetwarza  dane osobowe  na podstawie art.6 ust.1 lit. c) i e)  RODO  w celu wypełnienia swoich obowiązków prawnych i zadań realizowanych w interesie publicznym..                                                                                                                                                         4. Dane osobowe mogą być udostępniane innym odbiorcom lub kategoriom odbiorców danych osobowych wyłącznie  w uzasadnionych przypadkach i na podstawie odpowiednich przepisów prawa.                                                                                                                                                                                                                   5. Okres przetwarzania: 6 lat od końca roku kalendarzowego.                                                                                                                                                                                       6. Informujemy  o prawie do żądania a dostępu do danych osobowych dotyczących osoby, której dane dotyczą, ich sprostowania, ograniczenia przetwarzania ,a- w przypadku uznania, iż przetwarzanie narusza przepisy RODO, przysługuje prawo do wniesienia skargi do Prezesa Urzędu Ochrony Danych Osobowych</w:t>
      </w:r>
    </w:p>
    <w:p w:rsidR="00437D4E" w:rsidRPr="00344CAB" w:rsidRDefault="00437D4E" w:rsidP="00437D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CAB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………………….</w:t>
      </w:r>
    </w:p>
    <w:p w:rsidR="00437D4E" w:rsidRPr="0054618F" w:rsidRDefault="00437D4E" w:rsidP="00437D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CAB">
        <w:rPr>
          <w:sz w:val="20"/>
          <w:szCs w:val="20"/>
        </w:rPr>
        <w:t>Podpis Wykonawcy</w:t>
      </w: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37D4E" w:rsidRDefault="00437D4E" w:rsidP="00437D4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F424CB" w:rsidRDefault="00F424CB"/>
    <w:sectPr w:rsidR="00F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92" w:rsidRDefault="00437D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9D3092" w:rsidRDefault="00437D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4E" w:rsidRDefault="00437D4E" w:rsidP="00D15A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D4E" w:rsidRDefault="00437D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4E" w:rsidRDefault="00437D4E" w:rsidP="00D15A12">
    <w:pPr>
      <w:pStyle w:val="Stopka"/>
      <w:jc w:val="right"/>
    </w:pPr>
  </w:p>
  <w:p w:rsidR="00437D4E" w:rsidRDefault="00437D4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2A47"/>
    <w:multiLevelType w:val="hybridMultilevel"/>
    <w:tmpl w:val="E1006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04DA"/>
    <w:multiLevelType w:val="hybridMultilevel"/>
    <w:tmpl w:val="B4162D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CB3124"/>
    <w:multiLevelType w:val="hybridMultilevel"/>
    <w:tmpl w:val="0A220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A2E1F"/>
    <w:multiLevelType w:val="hybridMultilevel"/>
    <w:tmpl w:val="F6D609D8"/>
    <w:lvl w:ilvl="0" w:tplc="63788EEC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E"/>
    <w:rsid w:val="00000C5E"/>
    <w:rsid w:val="00437D4E"/>
    <w:rsid w:val="00F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4365E-9864-4E29-B3A9-CDDAFA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D4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7D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37D4E"/>
    <w:rPr>
      <w:rFonts w:ascii="Calibri" w:eastAsia="Calibri" w:hAnsi="Calibri" w:cs="Calibri"/>
      <w:lang w:val="x-none" w:eastAsia="ar-SA"/>
    </w:rPr>
  </w:style>
  <w:style w:type="paragraph" w:styleId="Akapitzlist">
    <w:name w:val="List Paragraph"/>
    <w:basedOn w:val="Normalny"/>
    <w:uiPriority w:val="34"/>
    <w:qFormat/>
    <w:rsid w:val="00437D4E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rsid w:val="0043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AD9A23FB</Template>
  <TotalTime>1</TotalTime>
  <Pages>16</Pages>
  <Words>3225</Words>
  <Characters>19355</Characters>
  <Application>Microsoft Office Word</Application>
  <DocSecurity>0</DocSecurity>
  <Lines>161</Lines>
  <Paragraphs>45</Paragraphs>
  <ScaleCrop>false</ScaleCrop>
  <Company/>
  <LinksUpToDate>false</LinksUpToDate>
  <CharactersWithSpaces>22535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Anna Kupis</cp:lastModifiedBy>
  <cp:revision>2</cp:revision>
  <dcterms:created xsi:type="dcterms:W3CDTF">2019-11-20T11:00:00Z</dcterms:created>
  <dcterms:modified xsi:type="dcterms:W3CDTF">2019-11-20T11:02:00Z</dcterms:modified>
</cp:coreProperties>
</file>